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C1" w:rsidRPr="002D0374" w:rsidRDefault="001E5BC1">
      <w:pPr>
        <w:rPr>
          <w:sz w:val="24"/>
          <w:szCs w:val="24"/>
          <w:lang w:val="it-IT"/>
        </w:rPr>
      </w:pPr>
      <w:r w:rsidRPr="002D0374">
        <w:rPr>
          <w:i/>
          <w:sz w:val="24"/>
          <w:szCs w:val="24"/>
          <w:lang w:val="it-IT"/>
        </w:rPr>
        <w:t>La rosa bianca</w:t>
      </w:r>
      <w:r w:rsidRPr="002D0374">
        <w:rPr>
          <w:sz w:val="24"/>
          <w:szCs w:val="24"/>
          <w:lang w:val="it-IT"/>
        </w:rPr>
        <w:t xml:space="preserve"> di I. Scholl</w:t>
      </w:r>
    </w:p>
    <w:p w:rsidR="001E5BC1" w:rsidRPr="002D0374" w:rsidRDefault="001E5BC1">
      <w:pPr>
        <w:rPr>
          <w:color w:val="000000"/>
          <w:sz w:val="24"/>
          <w:szCs w:val="24"/>
          <w:lang w:val="it-IT"/>
        </w:rPr>
      </w:pPr>
    </w:p>
    <w:p w:rsidR="001E5BC1" w:rsidRPr="002D0374" w:rsidRDefault="001E5BC1">
      <w:pPr>
        <w:rPr>
          <w:sz w:val="24"/>
          <w:szCs w:val="24"/>
          <w:lang w:val="it-IT"/>
        </w:rPr>
      </w:pPr>
      <w:r w:rsidRPr="002D0374">
        <w:rPr>
          <w:sz w:val="24"/>
          <w:szCs w:val="24"/>
          <w:lang w:val="it-IT"/>
        </w:rPr>
        <w:t>1. Presenta brevemente il contenuto</w:t>
      </w:r>
    </w:p>
    <w:p w:rsidR="001E5BC1" w:rsidRPr="002D0374" w:rsidRDefault="001E5BC1" w:rsidP="002D0374">
      <w:pPr>
        <w:jc w:val="center"/>
        <w:rPr>
          <w:color w:val="000000"/>
          <w:sz w:val="24"/>
          <w:szCs w:val="24"/>
          <w:lang w:val="it-IT"/>
        </w:rPr>
      </w:pPr>
      <w:r w:rsidRPr="002D0374">
        <w:rPr>
          <w:color w:val="000000"/>
          <w:sz w:val="24"/>
          <w:szCs w:val="24"/>
          <w:lang w:val="it-IT"/>
        </w:rPr>
        <w:t>Analisi del testo</w:t>
      </w:r>
    </w:p>
    <w:p w:rsidR="001E5BC1" w:rsidRPr="002D0374" w:rsidRDefault="001E5BC1" w:rsidP="002D0374">
      <w:pPr>
        <w:jc w:val="center"/>
        <w:rPr>
          <w:color w:val="000000"/>
          <w:sz w:val="24"/>
          <w:szCs w:val="24"/>
          <w:lang w:val="it-IT"/>
        </w:rPr>
      </w:pPr>
    </w:p>
    <w:p w:rsidR="001E5BC1" w:rsidRPr="002D0374" w:rsidRDefault="001E5BC1">
      <w:pPr>
        <w:rPr>
          <w:sz w:val="24"/>
          <w:szCs w:val="24"/>
          <w:lang w:val="it-IT"/>
        </w:rPr>
      </w:pPr>
      <w:r w:rsidRPr="002D0374">
        <w:rPr>
          <w:sz w:val="24"/>
          <w:szCs w:val="24"/>
          <w:lang w:val="it-IT"/>
        </w:rPr>
        <w:t>2. il racconto inizia con una indicazione temporale, la battaglia di Stalingrado, e i 'manifesti color di fuoco'. Ricava la data.</w:t>
      </w:r>
    </w:p>
    <w:p w:rsidR="001E5BC1" w:rsidRPr="002D0374" w:rsidRDefault="001E5BC1">
      <w:pPr>
        <w:rPr>
          <w:sz w:val="24"/>
          <w:szCs w:val="24"/>
          <w:lang w:val="it-IT"/>
        </w:rPr>
      </w:pPr>
    </w:p>
    <w:p w:rsidR="001E5BC1" w:rsidRPr="002D0374" w:rsidRDefault="001E5BC1">
      <w:pPr>
        <w:rPr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3. A"/>
        </w:smartTagPr>
        <w:r w:rsidRPr="002D0374">
          <w:rPr>
            <w:sz w:val="24"/>
            <w:szCs w:val="24"/>
            <w:lang w:val="it-IT"/>
          </w:rPr>
          <w:t>3. A</w:t>
        </w:r>
      </w:smartTag>
      <w:r w:rsidRPr="002D0374">
        <w:rPr>
          <w:sz w:val="24"/>
          <w:szCs w:val="24"/>
          <w:lang w:val="it-IT"/>
        </w:rPr>
        <w:t xml:space="preserve"> pag. 17 il racconto parla della salita al potere di Hitler. Ricava la data</w:t>
      </w:r>
    </w:p>
    <w:p w:rsidR="001E5BC1" w:rsidRPr="002D0374" w:rsidRDefault="001E5BC1">
      <w:pPr>
        <w:rPr>
          <w:sz w:val="24"/>
          <w:szCs w:val="24"/>
          <w:lang w:val="it-IT"/>
        </w:rPr>
      </w:pPr>
    </w:p>
    <w:p w:rsidR="001E5BC1" w:rsidRPr="002D0374" w:rsidRDefault="001E5BC1">
      <w:pPr>
        <w:rPr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4. L"/>
        </w:smartTagPr>
        <w:r w:rsidRPr="002D0374">
          <w:rPr>
            <w:sz w:val="24"/>
            <w:szCs w:val="24"/>
            <w:lang w:val="it-IT"/>
          </w:rPr>
          <w:t>4. L</w:t>
        </w:r>
      </w:smartTag>
      <w:r w:rsidRPr="002D0374">
        <w:rPr>
          <w:sz w:val="24"/>
          <w:szCs w:val="24"/>
          <w:lang w:val="it-IT"/>
        </w:rPr>
        <w:t>'ordine temporale del racconto e' cronologico o artificiale?</w:t>
      </w:r>
    </w:p>
    <w:p w:rsidR="001E5BC1" w:rsidRPr="002D0374" w:rsidRDefault="001E5BC1">
      <w:pPr>
        <w:rPr>
          <w:sz w:val="24"/>
          <w:szCs w:val="24"/>
          <w:lang w:val="it-IT"/>
        </w:rPr>
      </w:pPr>
    </w:p>
    <w:p w:rsidR="001E5BC1" w:rsidRPr="002D0374" w:rsidRDefault="001E5BC1">
      <w:pPr>
        <w:rPr>
          <w:sz w:val="24"/>
          <w:szCs w:val="24"/>
          <w:lang w:val="it-IT"/>
        </w:rPr>
      </w:pPr>
      <w:r w:rsidRPr="002D0374">
        <w:rPr>
          <w:sz w:val="24"/>
          <w:szCs w:val="24"/>
          <w:lang w:val="it-IT"/>
        </w:rPr>
        <w:t>5. Chi narra la storia? Da cosa si capisce?</w:t>
      </w:r>
    </w:p>
    <w:p w:rsidR="001E5BC1" w:rsidRPr="002D0374" w:rsidRDefault="001E5BC1">
      <w:pPr>
        <w:rPr>
          <w:sz w:val="24"/>
          <w:szCs w:val="24"/>
          <w:lang w:val="it-IT"/>
        </w:rPr>
      </w:pPr>
    </w:p>
    <w:p w:rsidR="001E5BC1" w:rsidRPr="002D0374" w:rsidRDefault="001E5BC1">
      <w:pPr>
        <w:rPr>
          <w:sz w:val="24"/>
          <w:szCs w:val="24"/>
          <w:lang w:val="it-IT"/>
        </w:rPr>
      </w:pPr>
      <w:r w:rsidRPr="002D0374">
        <w:rPr>
          <w:sz w:val="24"/>
          <w:szCs w:val="24"/>
          <w:lang w:val="it-IT"/>
        </w:rPr>
        <w:t>6. Chi sono i protagonisti di questo racconto?</w:t>
      </w:r>
    </w:p>
    <w:p w:rsidR="001E5BC1" w:rsidRPr="002D0374" w:rsidRDefault="001E5BC1">
      <w:pPr>
        <w:rPr>
          <w:sz w:val="24"/>
          <w:szCs w:val="24"/>
          <w:lang w:val="it-IT"/>
        </w:rPr>
      </w:pPr>
    </w:p>
    <w:p w:rsidR="001E5BC1" w:rsidRPr="002D0374" w:rsidRDefault="001E5BC1">
      <w:pPr>
        <w:rPr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7. a"/>
        </w:smartTagPr>
        <w:r w:rsidRPr="002D0374">
          <w:rPr>
            <w:sz w:val="24"/>
            <w:szCs w:val="24"/>
            <w:lang w:val="it-IT"/>
          </w:rPr>
          <w:t>7. a</w:t>
        </w:r>
      </w:smartTag>
      <w:r w:rsidRPr="002D0374">
        <w:rPr>
          <w:sz w:val="24"/>
          <w:szCs w:val="24"/>
          <w:lang w:val="it-IT"/>
        </w:rPr>
        <w:t xml:space="preserve"> pag. 20 si dice che 'Hans subi' una strana trasformazione', perche'?</w:t>
      </w:r>
    </w:p>
    <w:p w:rsidR="001E5BC1" w:rsidRPr="002D0374" w:rsidRDefault="001E5BC1">
      <w:pPr>
        <w:rPr>
          <w:sz w:val="24"/>
          <w:szCs w:val="24"/>
          <w:lang w:val="it-IT"/>
        </w:rPr>
      </w:pPr>
    </w:p>
    <w:p w:rsidR="001E5BC1" w:rsidRPr="002D0374" w:rsidRDefault="001E5BC1">
      <w:pPr>
        <w:rPr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8. A"/>
        </w:smartTagPr>
        <w:r w:rsidRPr="002D0374">
          <w:rPr>
            <w:sz w:val="24"/>
            <w:szCs w:val="24"/>
            <w:lang w:val="it-IT"/>
          </w:rPr>
          <w:t>8. A</w:t>
        </w:r>
      </w:smartTag>
      <w:r w:rsidRPr="002D0374">
        <w:rPr>
          <w:sz w:val="24"/>
          <w:szCs w:val="24"/>
          <w:lang w:val="it-IT"/>
        </w:rPr>
        <w:t xml:space="preserve"> pag. 28 si parla delle prediche del vescovo di Munster, von Galen. Di che si tratta e perche' hanno un ruolo importante? </w:t>
      </w:r>
    </w:p>
    <w:p w:rsidR="001E5BC1" w:rsidRPr="002D0374" w:rsidRDefault="001E5BC1">
      <w:pPr>
        <w:rPr>
          <w:sz w:val="24"/>
          <w:szCs w:val="24"/>
          <w:lang w:val="it-IT"/>
        </w:rPr>
      </w:pPr>
    </w:p>
    <w:p w:rsidR="001E5BC1" w:rsidRPr="002D0374" w:rsidRDefault="001E5BC1">
      <w:pPr>
        <w:rPr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9. A"/>
        </w:smartTagPr>
        <w:r w:rsidRPr="002D0374">
          <w:rPr>
            <w:sz w:val="24"/>
            <w:szCs w:val="24"/>
            <w:lang w:val="it-IT"/>
          </w:rPr>
          <w:t>9. A</w:t>
        </w:r>
      </w:smartTag>
      <w:r w:rsidRPr="002D0374">
        <w:rPr>
          <w:sz w:val="24"/>
          <w:szCs w:val="24"/>
          <w:lang w:val="it-IT"/>
        </w:rPr>
        <w:t xml:space="preserve"> pag 42 che cosa scopre Sophie?</w:t>
      </w:r>
    </w:p>
    <w:p w:rsidR="001E5BC1" w:rsidRPr="002D0374" w:rsidRDefault="001E5BC1">
      <w:pPr>
        <w:rPr>
          <w:sz w:val="24"/>
          <w:szCs w:val="24"/>
          <w:lang w:val="it-IT"/>
        </w:rPr>
      </w:pPr>
    </w:p>
    <w:p w:rsidR="001E5BC1" w:rsidRPr="002D0374" w:rsidRDefault="001E5BC1">
      <w:pPr>
        <w:rPr>
          <w:sz w:val="24"/>
          <w:szCs w:val="24"/>
          <w:lang w:val="it-IT"/>
        </w:rPr>
      </w:pPr>
      <w:r w:rsidRPr="002D0374">
        <w:rPr>
          <w:sz w:val="24"/>
          <w:szCs w:val="24"/>
          <w:lang w:val="it-IT"/>
        </w:rPr>
        <w:t>10. Che cosa succede alla famiglia Scholl? (p. 46)</w:t>
      </w:r>
    </w:p>
    <w:p w:rsidR="001E5BC1" w:rsidRDefault="001E5BC1" w:rsidP="00C219D3">
      <w:pPr>
        <w:rPr>
          <w:sz w:val="24"/>
          <w:szCs w:val="24"/>
          <w:lang w:val="it-IT"/>
        </w:rPr>
      </w:pPr>
    </w:p>
    <w:p w:rsidR="001E5BC1" w:rsidRDefault="001E5BC1" w:rsidP="00C219D3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11. Chi </w:t>
      </w:r>
      <w:r>
        <w:rPr>
          <w:sz w:val="24"/>
          <w:szCs w:val="24"/>
          <w:lang w:val="it-IT"/>
        </w:rPr>
        <w:t>è</w:t>
      </w:r>
      <w:r>
        <w:rPr>
          <w:sz w:val="24"/>
          <w:szCs w:val="24"/>
          <w:lang w:val="it-IT"/>
        </w:rPr>
        <w:t xml:space="preserve"> il prof Huber e che ruolo ha?</w:t>
      </w:r>
    </w:p>
    <w:p w:rsidR="001E5BC1" w:rsidRDefault="001E5BC1" w:rsidP="00C219D3">
      <w:pPr>
        <w:rPr>
          <w:sz w:val="24"/>
          <w:szCs w:val="24"/>
          <w:lang w:val="it-IT"/>
        </w:rPr>
      </w:pPr>
    </w:p>
    <w:p w:rsidR="001E5BC1" w:rsidRDefault="001E5BC1" w:rsidP="00C219D3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12. Come vengono arrestati Hans e Sophie? (p. 58)</w:t>
      </w:r>
    </w:p>
    <w:p w:rsidR="001E5BC1" w:rsidRDefault="001E5BC1" w:rsidP="00C219D3">
      <w:pPr>
        <w:rPr>
          <w:color w:val="000000"/>
          <w:sz w:val="24"/>
          <w:szCs w:val="24"/>
          <w:lang w:val="it-IT"/>
        </w:rPr>
      </w:pPr>
    </w:p>
    <w:p w:rsidR="001E5BC1" w:rsidRDefault="001E5BC1" w:rsidP="00C219D3">
      <w:pPr>
        <w:rPr>
          <w:color w:val="000000"/>
          <w:sz w:val="24"/>
          <w:szCs w:val="24"/>
          <w:lang w:val="it-IT"/>
        </w:rPr>
      </w:pPr>
    </w:p>
    <w:p w:rsidR="001E5BC1" w:rsidRDefault="001E5BC1" w:rsidP="00C219D3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Scegli un volantino della Rosa Bianca, riassumi il contenuto e proponi uno spunto di riflessione da condividere con la classe</w:t>
      </w:r>
    </w:p>
    <w:p w:rsidR="001E5BC1" w:rsidRDefault="001E5BC1" w:rsidP="00C219D3">
      <w:pPr>
        <w:rPr>
          <w:sz w:val="24"/>
          <w:szCs w:val="24"/>
          <w:lang w:val="it-IT"/>
        </w:rPr>
      </w:pPr>
    </w:p>
    <w:p w:rsidR="001E5BC1" w:rsidRPr="002D0374" w:rsidRDefault="001E5BC1" w:rsidP="00C219D3">
      <w:pPr>
        <w:rPr>
          <w:lang w:val="it-IT"/>
        </w:rPr>
      </w:pPr>
    </w:p>
    <w:sectPr w:rsidR="001E5BC1" w:rsidRPr="002D0374" w:rsidSect="004A69F7">
      <w:pgSz w:w="12240" w:h="15840"/>
      <w:pgMar w:top="1440" w:right="1800" w:bottom="1440" w:left="1800" w:header="720" w:footer="720" w:gutter="0"/>
      <w:cols w:sep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m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F2E"/>
    <w:rsid w:val="001E5BC1"/>
    <w:rsid w:val="002121CD"/>
    <w:rsid w:val="002D0374"/>
    <w:rsid w:val="00336244"/>
    <w:rsid w:val="004259D8"/>
    <w:rsid w:val="004A69F7"/>
    <w:rsid w:val="005059BC"/>
    <w:rsid w:val="0072574C"/>
    <w:rsid w:val="00980278"/>
    <w:rsid w:val="00AA6F2E"/>
    <w:rsid w:val="00AE6F10"/>
    <w:rsid w:val="00BE6817"/>
    <w:rsid w:val="00C2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mo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9F7"/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9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144</Words>
  <Characters>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rosa bianca di I</dc:title>
  <dc:subject/>
  <dc:creator/>
  <cp:keywords/>
  <dc:description/>
  <cp:lastModifiedBy>Patrizia</cp:lastModifiedBy>
  <cp:revision>3</cp:revision>
  <dcterms:created xsi:type="dcterms:W3CDTF">2014-11-05T15:32:00Z</dcterms:created>
  <dcterms:modified xsi:type="dcterms:W3CDTF">2014-11-09T17:09:00Z</dcterms:modified>
</cp:coreProperties>
</file>