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92" w:rsidRPr="00B67D37" w:rsidRDefault="006C5492" w:rsidP="007C4E26">
      <w:pPr>
        <w:ind w:left="0"/>
        <w:rPr>
          <w:color w:val="000000"/>
          <w:sz w:val="26"/>
        </w:rPr>
      </w:pPr>
      <w:r>
        <w:rPr>
          <w:color w:val="000000"/>
          <w:sz w:val="26"/>
        </w:rPr>
        <w:t xml:space="preserve">Volume 1 Unità 6 cap 2, 3 - </w:t>
      </w:r>
      <w:r w:rsidRPr="00B67D37">
        <w:rPr>
          <w:color w:val="000000"/>
          <w:sz w:val="26"/>
        </w:rPr>
        <w:t xml:space="preserve">Volume </w:t>
      </w:r>
      <w:r>
        <w:rPr>
          <w:color w:val="000000"/>
          <w:sz w:val="26"/>
        </w:rPr>
        <w:t>2</w:t>
      </w:r>
      <w:r w:rsidRPr="00B67D37">
        <w:rPr>
          <w:color w:val="000000"/>
          <w:sz w:val="26"/>
        </w:rPr>
        <w:t xml:space="preserve">   Unità 1</w:t>
      </w:r>
      <w:r>
        <w:rPr>
          <w:color w:val="000000"/>
          <w:sz w:val="26"/>
        </w:rPr>
        <w:t xml:space="preserve"> cap. 1, 2.1, 3, 4</w:t>
      </w:r>
    </w:p>
    <w:p w:rsidR="006C5492" w:rsidRPr="00B67D37" w:rsidRDefault="006C5492" w:rsidP="00EB6E3D">
      <w:pPr>
        <w:pStyle w:val="Titolounit"/>
      </w:pPr>
      <w:r>
        <w:t>L’egemonia economica dell’Olanda. L’età di Luigi XIV e di John Locke</w:t>
      </w:r>
    </w:p>
    <w:p w:rsidR="006C5492" w:rsidRPr="00B67D37" w:rsidRDefault="006C5492" w:rsidP="00401277">
      <w:pPr>
        <w:pStyle w:val="Titoletto"/>
      </w:pPr>
      <w:r w:rsidRPr="00B67D37">
        <w:t>Prove di verifica</w:t>
      </w:r>
    </w:p>
    <w:p w:rsidR="006C5492" w:rsidRPr="00B67D37" w:rsidRDefault="006C5492" w:rsidP="001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B67D37">
        <w:rPr>
          <w:rFonts w:cs="Arial"/>
          <w:b/>
          <w:bCs/>
          <w:color w:val="000000"/>
        </w:rPr>
        <w:t>Cognome</w:t>
      </w:r>
      <w:r w:rsidRPr="00B67D37">
        <w:rPr>
          <w:rFonts w:cs="Arial"/>
          <w:b/>
          <w:bCs/>
          <w:color w:val="000000"/>
        </w:rPr>
        <w:tab/>
      </w:r>
      <w:r w:rsidRPr="00B67D37">
        <w:rPr>
          <w:rFonts w:cs="Arial"/>
          <w:b/>
          <w:bCs/>
          <w:color w:val="000000"/>
        </w:rPr>
        <w:tab/>
        <w:t>Nome</w:t>
      </w:r>
      <w:r w:rsidRPr="00B67D37">
        <w:rPr>
          <w:rFonts w:cs="Arial"/>
          <w:b/>
          <w:bCs/>
          <w:color w:val="000000"/>
        </w:rPr>
        <w:tab/>
      </w:r>
    </w:p>
    <w:p w:rsidR="006C5492" w:rsidRPr="00B67D37" w:rsidRDefault="006C5492" w:rsidP="001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B67D37">
        <w:rPr>
          <w:rFonts w:cs="Arial"/>
          <w:b/>
          <w:bCs/>
          <w:color w:val="000000"/>
        </w:rPr>
        <w:t>Classe</w:t>
      </w:r>
      <w:r w:rsidRPr="00B67D37">
        <w:rPr>
          <w:rFonts w:cs="Arial"/>
          <w:b/>
          <w:bCs/>
          <w:color w:val="000000"/>
        </w:rPr>
        <w:tab/>
      </w:r>
      <w:r w:rsidRPr="00B67D37">
        <w:rPr>
          <w:rFonts w:cs="Arial"/>
          <w:b/>
          <w:bCs/>
          <w:color w:val="000000"/>
        </w:rPr>
        <w:tab/>
        <w:t>Data</w:t>
      </w:r>
      <w:r w:rsidRPr="00B67D37">
        <w:rPr>
          <w:rFonts w:cs="Arial"/>
          <w:b/>
          <w:bCs/>
          <w:color w:val="000000"/>
        </w:rPr>
        <w:tab/>
      </w:r>
    </w:p>
    <w:p w:rsidR="006C5492" w:rsidRDefault="006C5492" w:rsidP="00FB7E6E">
      <w:pPr>
        <w:pStyle w:val="Consegna"/>
        <w:spacing w:before="0"/>
        <w:rPr>
          <w:color w:val="000000"/>
        </w:rPr>
      </w:pPr>
    </w:p>
    <w:p w:rsidR="006C5492" w:rsidRPr="00155371" w:rsidRDefault="006C5492" w:rsidP="00401277">
      <w:pPr>
        <w:pStyle w:val="Titoletto"/>
        <w:rPr>
          <w:rFonts w:cs="HelveticaNeue-Medium"/>
          <w:szCs w:val="19"/>
        </w:rPr>
      </w:pPr>
      <w:r w:rsidRPr="00155371">
        <w:t>PER ESERCITARE LE CONOSCENZE (LESSICO STORICO-SOCIALE)</w:t>
      </w:r>
    </w:p>
    <w:p w:rsidR="006C5492" w:rsidRDefault="006C5492" w:rsidP="00B15FCD">
      <w:pPr>
        <w:pStyle w:val="Consegna"/>
      </w:pPr>
      <w:r w:rsidRPr="00155371">
        <w:t>1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155371">
        <w:t>Definisci i seguenti termini:</w:t>
      </w:r>
    </w:p>
    <w:p w:rsidR="006C5492" w:rsidRPr="00155371" w:rsidRDefault="006C5492" w:rsidP="001A3F21">
      <w:pPr>
        <w:pStyle w:val="Consegna"/>
        <w:ind w:left="0" w:firstLine="0"/>
      </w:pPr>
    </w:p>
    <w:p w:rsidR="006C5492" w:rsidRDefault="006C5492" w:rsidP="001A3F21">
      <w:pPr>
        <w:pStyle w:val="Testook"/>
        <w:spacing w:before="0" w:line="480" w:lineRule="auto"/>
      </w:pPr>
      <w:r>
        <w:t>Legittimità …………………………………………………………………………………………….</w:t>
      </w:r>
    </w:p>
    <w:p w:rsidR="006C5492" w:rsidRPr="00155371" w:rsidRDefault="006C5492" w:rsidP="001A3F21">
      <w:pPr>
        <w:pStyle w:val="Testook"/>
        <w:spacing w:before="0" w:line="480" w:lineRule="auto"/>
      </w:pPr>
      <w:r>
        <w:t>…………………………………………………………………………………………………………</w:t>
      </w:r>
    </w:p>
    <w:p w:rsidR="006C5492" w:rsidRDefault="006C5492" w:rsidP="001A3F21">
      <w:pPr>
        <w:pStyle w:val="Testook"/>
        <w:spacing w:before="0" w:line="480" w:lineRule="auto"/>
      </w:pPr>
    </w:p>
    <w:p w:rsidR="006C5492" w:rsidRDefault="006C5492" w:rsidP="001A3F21">
      <w:pPr>
        <w:pStyle w:val="Testook"/>
        <w:spacing w:before="0" w:line="480" w:lineRule="auto"/>
      </w:pPr>
      <w:r w:rsidRPr="00155371">
        <w:t>Mercantilismo</w:t>
      </w:r>
      <w:r>
        <w:t>………………………………………………………………………………………..</w:t>
      </w:r>
    </w:p>
    <w:p w:rsidR="006C5492" w:rsidRPr="00155371" w:rsidRDefault="006C5492" w:rsidP="001A3F21">
      <w:pPr>
        <w:pStyle w:val="Testook"/>
        <w:spacing w:before="0" w:line="480" w:lineRule="auto"/>
      </w:pPr>
      <w:r>
        <w:t>…………………………………………………………………………………………………………</w:t>
      </w:r>
    </w:p>
    <w:p w:rsidR="006C5492" w:rsidRDefault="006C5492" w:rsidP="001A3F21">
      <w:pPr>
        <w:pStyle w:val="Testook"/>
        <w:spacing w:before="0" w:line="480" w:lineRule="auto"/>
      </w:pPr>
    </w:p>
    <w:p w:rsidR="006C5492" w:rsidRDefault="006C5492" w:rsidP="001A3F21">
      <w:pPr>
        <w:pStyle w:val="Testook"/>
        <w:spacing w:before="0" w:line="480" w:lineRule="auto"/>
      </w:pPr>
      <w:r>
        <w:t>Economia-mondo</w:t>
      </w:r>
      <w:r>
        <w:rPr>
          <w:szCs w:val="14"/>
        </w:rPr>
        <w:t xml:space="preserve"> </w:t>
      </w:r>
      <w:r>
        <w:t>…………………………………………………………………………………………….</w:t>
      </w:r>
    </w:p>
    <w:p w:rsidR="006C5492" w:rsidRPr="00155371" w:rsidRDefault="006C5492" w:rsidP="001A3F21">
      <w:pPr>
        <w:pStyle w:val="Testook"/>
        <w:spacing w:before="0" w:line="480" w:lineRule="auto"/>
      </w:pPr>
      <w:r>
        <w:t>…………………………………………………………………………………………………………</w:t>
      </w:r>
    </w:p>
    <w:p w:rsidR="006C5492" w:rsidRDefault="006C5492" w:rsidP="001A3F21">
      <w:pPr>
        <w:pStyle w:val="Testook"/>
        <w:spacing w:before="0" w:line="480" w:lineRule="auto"/>
      </w:pPr>
    </w:p>
    <w:p w:rsidR="006C5492" w:rsidRDefault="006C5492" w:rsidP="001A3F21">
      <w:pPr>
        <w:pStyle w:val="Testook"/>
        <w:spacing w:before="0" w:line="480" w:lineRule="auto"/>
      </w:pPr>
      <w:r>
        <w:t>Monopolio …………………………………………………………………………………………….</w:t>
      </w:r>
    </w:p>
    <w:p w:rsidR="006C5492" w:rsidRDefault="006C5492" w:rsidP="001A3F21">
      <w:pPr>
        <w:pStyle w:val="Testook"/>
        <w:spacing w:before="0" w:line="480" w:lineRule="auto"/>
      </w:pPr>
      <w:r>
        <w:t>…………………………………………………………………………………………………………</w:t>
      </w:r>
    </w:p>
    <w:p w:rsidR="006C5492" w:rsidRDefault="006C5492" w:rsidP="001A3F21">
      <w:pPr>
        <w:pStyle w:val="Testook"/>
        <w:spacing w:before="0" w:line="480" w:lineRule="auto"/>
      </w:pPr>
    </w:p>
    <w:p w:rsidR="006C5492" w:rsidRDefault="006C5492" w:rsidP="001A3F21">
      <w:pPr>
        <w:pStyle w:val="Testook"/>
        <w:spacing w:before="0" w:line="480" w:lineRule="auto"/>
      </w:pPr>
      <w:r>
        <w:t>Tolleranza …………………………………………………………………………………………….</w:t>
      </w:r>
    </w:p>
    <w:p w:rsidR="006C5492" w:rsidRDefault="006C5492" w:rsidP="001A3F21">
      <w:pPr>
        <w:pStyle w:val="Testook"/>
        <w:spacing w:before="0" w:line="480" w:lineRule="auto"/>
      </w:pPr>
      <w:r>
        <w:t>…………………………………………………………………………………………………………</w:t>
      </w:r>
    </w:p>
    <w:p w:rsidR="006C5492" w:rsidRDefault="006C5492" w:rsidP="001A3F21">
      <w:pPr>
        <w:pStyle w:val="Testook"/>
        <w:spacing w:before="0" w:line="480" w:lineRule="auto"/>
      </w:pPr>
    </w:p>
    <w:p w:rsidR="006C5492" w:rsidRDefault="006C5492" w:rsidP="001A3F21">
      <w:pPr>
        <w:pStyle w:val="Testook"/>
        <w:spacing w:before="0" w:line="480" w:lineRule="auto"/>
      </w:pPr>
      <w:r>
        <w:t>Sacrilegio …………………………………………………………………………………………….</w:t>
      </w:r>
    </w:p>
    <w:p w:rsidR="006C5492" w:rsidRDefault="006C5492" w:rsidP="00696096">
      <w:pPr>
        <w:pStyle w:val="Testook"/>
        <w:spacing w:before="0" w:line="480" w:lineRule="auto"/>
      </w:pPr>
      <w:r>
        <w:t>…………………………………………………………………………………………………………</w:t>
      </w:r>
    </w:p>
    <w:p w:rsidR="006C5492" w:rsidRDefault="006C5492" w:rsidP="00696096">
      <w:pPr>
        <w:pStyle w:val="Testook"/>
      </w:pPr>
    </w:p>
    <w:p w:rsidR="006C5492" w:rsidRDefault="006C5492" w:rsidP="00696096">
      <w:pPr>
        <w:pStyle w:val="Testook"/>
      </w:pPr>
      <w:r>
        <w:t>Punti……………/12 (2 punti a definizione in base alle conoscenze e proprietà del lessico)</w:t>
      </w:r>
    </w:p>
    <w:p w:rsidR="006C5492" w:rsidRPr="00155371" w:rsidRDefault="006C5492" w:rsidP="00696096">
      <w:pPr>
        <w:pStyle w:val="Testook"/>
      </w:pPr>
    </w:p>
    <w:p w:rsidR="006C5492" w:rsidRPr="00155371" w:rsidRDefault="006C5492" w:rsidP="007D34DF">
      <w:pPr>
        <w:pStyle w:val="Consegna"/>
      </w:pPr>
      <w:r>
        <w:t>2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155371">
        <w:t>Scegli i completamenti esatti.</w:t>
      </w:r>
    </w:p>
    <w:p w:rsidR="006C5492" w:rsidRPr="00155371" w:rsidRDefault="006C5492" w:rsidP="0056425F">
      <w:pPr>
        <w:pStyle w:val="Elenco"/>
      </w:pPr>
      <w:r w:rsidRPr="00155371">
        <w:rPr>
          <w:rFonts w:cs="HelveticaNeue-LightItalic"/>
          <w:i/>
          <w:iCs/>
        </w:rPr>
        <w:t>a</w:t>
      </w:r>
      <w:r w:rsidRPr="00155371">
        <w:t>)</w:t>
      </w:r>
      <w:r w:rsidRPr="00155371">
        <w:tab/>
        <w:t xml:space="preserve">Il re di Francia, quando mostrava di essere un </w:t>
      </w:r>
      <w:r w:rsidRPr="00155371">
        <w:rPr>
          <w:rFonts w:cs="HelveticaNeue-LightItalic"/>
          <w:i/>
          <w:iCs/>
        </w:rPr>
        <w:t>taumaturgo</w:t>
      </w:r>
      <w:r w:rsidRPr="00155371">
        <w:t>:</w:t>
      </w:r>
    </w:p>
    <w:p w:rsidR="006C5492" w:rsidRPr="00155371" w:rsidRDefault="006C5492" w:rsidP="007D34DF">
      <w:pPr>
        <w:pStyle w:val="Elencoquadratino"/>
        <w:rPr>
          <w:rFonts w:cs="HelveticaNeue-Medium"/>
        </w:rPr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governava senza l’aiuto di altri organi politici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decideva la religione dello Stato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 xml:space="preserve">dichiarava di essere subordinato al papa </w:t>
      </w:r>
    </w:p>
    <w:p w:rsidR="006C5492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si considerava il rappresentante terreno di Cristo</w:t>
      </w:r>
    </w:p>
    <w:p w:rsidR="006C5492" w:rsidRPr="00155371" w:rsidRDefault="006C5492" w:rsidP="0097074A">
      <w:pPr>
        <w:pStyle w:val="Elencoquadratino"/>
        <w:ind w:left="0" w:firstLine="0"/>
      </w:pPr>
    </w:p>
    <w:p w:rsidR="006C5492" w:rsidRPr="00155371" w:rsidRDefault="006C5492" w:rsidP="0056425F">
      <w:pPr>
        <w:pStyle w:val="Elenco"/>
      </w:pPr>
      <w:r w:rsidRPr="00155371">
        <w:rPr>
          <w:rFonts w:cs="HelveticaNeue-LightItalic"/>
          <w:i/>
          <w:iCs/>
        </w:rPr>
        <w:t>b</w:t>
      </w:r>
      <w:r w:rsidRPr="00155371">
        <w:t>)</w:t>
      </w:r>
      <w:r w:rsidRPr="00155371">
        <w:tab/>
        <w:t>Gli Stati generali erano composti da: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Sovrano, aristocrazia e popolo minuto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Aristocrazia, clero e contadini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Nobiltà guerriera, clero e Terzo stato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Primo stato, Secondo stato e Terzo stato</w:t>
      </w:r>
    </w:p>
    <w:p w:rsidR="006C5492" w:rsidRPr="00155371" w:rsidRDefault="006C5492" w:rsidP="0056425F">
      <w:pPr>
        <w:pStyle w:val="Elenco"/>
      </w:pPr>
      <w:r w:rsidRPr="00155371">
        <w:rPr>
          <w:rFonts w:cs="HelveticaNeue-LightItalic"/>
          <w:i/>
          <w:iCs/>
        </w:rPr>
        <w:t>c</w:t>
      </w:r>
      <w:r w:rsidRPr="00155371">
        <w:t>)</w:t>
      </w:r>
      <w:r w:rsidRPr="00155371">
        <w:tab/>
        <w:t xml:space="preserve">Gli </w:t>
      </w:r>
      <w:r w:rsidRPr="00155371">
        <w:rPr>
          <w:rFonts w:cs="HelveticaNeue-LightItalic"/>
          <w:i/>
          <w:iCs/>
        </w:rPr>
        <w:t xml:space="preserve">atti di navigazione </w:t>
      </w:r>
      <w:r w:rsidRPr="00155371">
        <w:t>furono promulgati in: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Francia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Inghilterra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Olanda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Spagna</w:t>
      </w:r>
    </w:p>
    <w:p w:rsidR="006C5492" w:rsidRPr="00155371" w:rsidRDefault="006C5492" w:rsidP="0056425F">
      <w:pPr>
        <w:pStyle w:val="Elenco"/>
      </w:pPr>
      <w:r w:rsidRPr="00155371">
        <w:rPr>
          <w:rFonts w:cs="HelveticaNeue-LightItalic"/>
          <w:i/>
          <w:iCs/>
        </w:rPr>
        <w:t>f</w:t>
      </w:r>
      <w:r w:rsidRPr="00155371">
        <w:t>)</w:t>
      </w:r>
      <w:r w:rsidRPr="00155371">
        <w:tab/>
        <w:t xml:space="preserve">Il termine </w:t>
      </w:r>
      <w:r w:rsidRPr="00155371">
        <w:rPr>
          <w:rFonts w:cs="HelveticaNeue-LightItalic"/>
          <w:i/>
          <w:iCs/>
        </w:rPr>
        <w:t>Leviathan</w:t>
      </w:r>
      <w:r w:rsidRPr="00155371">
        <w:t>, usato da Hobbes come metafora per definire i caratteri dello Stato, nella Bibbia designa: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il re di Israele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il Messia salvatore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un mostro marino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un gigante</w:t>
      </w:r>
    </w:p>
    <w:p w:rsidR="006C5492" w:rsidRPr="00155371" w:rsidRDefault="006C5492" w:rsidP="0056425F">
      <w:pPr>
        <w:pStyle w:val="Elenco"/>
      </w:pPr>
      <w:r w:rsidRPr="00155371">
        <w:rPr>
          <w:rFonts w:cs="HelveticaNeue-LightItalic"/>
          <w:i/>
          <w:iCs/>
        </w:rPr>
        <w:t>g</w:t>
      </w:r>
      <w:r w:rsidRPr="00155371">
        <w:t>)</w:t>
      </w:r>
      <w:r w:rsidRPr="00155371">
        <w:tab/>
        <w:t xml:space="preserve">Il </w:t>
      </w:r>
      <w:r w:rsidRPr="00155371">
        <w:rPr>
          <w:rFonts w:cs="HelveticaNeue-LightItalic"/>
          <w:i/>
          <w:iCs/>
        </w:rPr>
        <w:t xml:space="preserve">Bill of Rights </w:t>
      </w:r>
      <w:r w:rsidRPr="00155371">
        <w:t>fu emanato nell’anno: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1688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1689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1690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1704</w:t>
      </w:r>
    </w:p>
    <w:p w:rsidR="006C5492" w:rsidRPr="00155371" w:rsidRDefault="006C5492" w:rsidP="0056425F">
      <w:pPr>
        <w:pStyle w:val="Elenco"/>
      </w:pPr>
      <w:r w:rsidRPr="00155371">
        <w:rPr>
          <w:rFonts w:cs="HelveticaNeue-LightItalic"/>
          <w:i/>
          <w:iCs/>
        </w:rPr>
        <w:t>h</w:t>
      </w:r>
      <w:r w:rsidRPr="00155371">
        <w:t>)</w:t>
      </w:r>
      <w:r w:rsidRPr="00155371">
        <w:tab/>
        <w:t xml:space="preserve">Il principio della </w:t>
      </w:r>
      <w:r w:rsidRPr="00155371">
        <w:rPr>
          <w:rFonts w:cs="HelveticaNeue-LightItalic"/>
          <w:i/>
          <w:iCs/>
        </w:rPr>
        <w:t xml:space="preserve">legittimità della rivoluzione </w:t>
      </w:r>
      <w:r w:rsidRPr="00155371">
        <w:t>fu sostenuto da: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Martin Lutero, nella sua polemica contro il papato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Thomas Hobbes, a difesa della sua nuova concezione politica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Pietro il Grande, a difesa delle innovazioni introdotte in Russia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John Locke, nella sua polemica contro la monarchia assoluta</w:t>
      </w:r>
    </w:p>
    <w:p w:rsidR="006C5492" w:rsidRDefault="006C5492" w:rsidP="0056425F">
      <w:pPr>
        <w:pStyle w:val="Elenco"/>
      </w:pPr>
    </w:p>
    <w:p w:rsidR="006C5492" w:rsidRPr="00155371" w:rsidRDefault="006C5492" w:rsidP="0056425F">
      <w:pPr>
        <w:pStyle w:val="Elenco"/>
      </w:pPr>
      <w:r w:rsidRPr="00155371">
        <w:rPr>
          <w:rFonts w:cs="HelveticaNeue-LightItalic"/>
          <w:i/>
          <w:iCs/>
        </w:rPr>
        <w:t>i</w:t>
      </w:r>
      <w:r w:rsidRPr="00155371">
        <w:t>)</w:t>
      </w:r>
      <w:r w:rsidRPr="00155371">
        <w:tab/>
        <w:t xml:space="preserve">Nella sua </w:t>
      </w:r>
      <w:r w:rsidRPr="00155371">
        <w:rPr>
          <w:rFonts w:cs="HelveticaNeue-LightItalic"/>
          <w:i/>
          <w:iCs/>
        </w:rPr>
        <w:t>Lettera sulla tolleranza</w:t>
      </w:r>
      <w:r w:rsidRPr="00155371">
        <w:t>, John Locke: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concedeva piena libertà di culto a tutti, ma non ai calvinisti</w:t>
      </w:r>
      <w:r>
        <w:t xml:space="preserve"> che erano un pericolo per la sicurezza dello Stato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 xml:space="preserve">concedeva piena libertà di culto </w:t>
      </w:r>
      <w:r>
        <w:t xml:space="preserve">a tutti compresi </w:t>
      </w:r>
      <w:r w:rsidRPr="00155371">
        <w:t>i cattolici</w:t>
      </w:r>
      <w:r>
        <w:t xml:space="preserve"> e i puritani che non erano un pericolo per la sicurezza dello Stato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c</w:t>
      </w:r>
      <w:r>
        <w:t>oncedeva piena libertà di culto</w:t>
      </w:r>
      <w:r w:rsidRPr="00155371">
        <w:t xml:space="preserve">, ma non </w:t>
      </w:r>
      <w:r>
        <w:t>a cattolici e atei che erano un pericolo per la sicurezza dello Stato</w:t>
      </w:r>
    </w:p>
    <w:p w:rsidR="006C5492" w:rsidRPr="00155371" w:rsidRDefault="006C5492" w:rsidP="007D34DF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155371">
        <w:t>concedeva piena libertà di culto</w:t>
      </w:r>
      <w:r>
        <w:t xml:space="preserve"> a tutti compresi gli atei e i cattolici che non erano un pericolo per la sicurezza dello Stato</w:t>
      </w: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  <w:r>
        <w:t>Punti ………………./7 (1 punto a scelta in base alle conoscenze)</w:t>
      </w: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Pr="00155371" w:rsidRDefault="006C5492" w:rsidP="0056425F">
      <w:pPr>
        <w:pStyle w:val="Consegna"/>
        <w:ind w:left="0" w:firstLine="0"/>
      </w:pPr>
      <w:r w:rsidRPr="00155371">
        <w:t>2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155371">
        <w:t>Rispondi alle domande.</w:t>
      </w:r>
    </w:p>
    <w:p w:rsidR="006C5492" w:rsidRDefault="006C5492" w:rsidP="00696096">
      <w:pPr>
        <w:pStyle w:val="Elenco"/>
        <w:spacing w:before="0" w:line="480" w:lineRule="auto"/>
        <w:rPr>
          <w:rFonts w:cs="HelveticaNeue-LightItalic"/>
          <w:i/>
          <w:iCs/>
        </w:rPr>
      </w:pPr>
    </w:p>
    <w:p w:rsidR="006C5492" w:rsidRDefault="006C5492" w:rsidP="0097074A">
      <w:pPr>
        <w:pStyle w:val="Elenco"/>
        <w:numPr>
          <w:ilvl w:val="0"/>
          <w:numId w:val="14"/>
        </w:numPr>
        <w:spacing w:before="0" w:line="480" w:lineRule="auto"/>
      </w:pPr>
      <w:r w:rsidRPr="00155371">
        <w:t>Quali erano i compiti degli Stati Generali, nel regno di Francia?</w:t>
      </w:r>
    </w:p>
    <w:p w:rsidR="006C5492" w:rsidRPr="00155371" w:rsidRDefault="006C5492" w:rsidP="0097074A">
      <w:pPr>
        <w:pStyle w:val="Elenco"/>
        <w:spacing w:before="0" w:line="480" w:lineRule="auto"/>
        <w:ind w:left="284" w:firstLine="0"/>
      </w:pPr>
    </w:p>
    <w:p w:rsidR="006C5492" w:rsidRPr="00155371" w:rsidRDefault="006C5492" w:rsidP="00696096">
      <w:pPr>
        <w:pStyle w:val="Puntinato"/>
        <w:spacing w:line="480" w:lineRule="auto"/>
        <w:rPr>
          <w:szCs w:val="19"/>
        </w:rPr>
      </w:pPr>
      <w:r w:rsidRPr="00155371">
        <w:tab/>
      </w:r>
    </w:p>
    <w:p w:rsidR="006C5492" w:rsidRDefault="006C5492" w:rsidP="0097074A">
      <w:pPr>
        <w:pStyle w:val="Puntinato"/>
        <w:spacing w:line="360" w:lineRule="auto"/>
      </w:pPr>
      <w:r w:rsidRPr="00155371">
        <w:tab/>
      </w:r>
    </w:p>
    <w:p w:rsidR="006C5492" w:rsidRPr="00155371" w:rsidRDefault="006C5492" w:rsidP="0097074A">
      <w:pPr>
        <w:pStyle w:val="Puntinato"/>
        <w:spacing w:line="360" w:lineRule="auto"/>
      </w:pPr>
    </w:p>
    <w:p w:rsidR="006C5492" w:rsidRDefault="006C5492" w:rsidP="0097074A">
      <w:pPr>
        <w:pStyle w:val="Elenco"/>
        <w:numPr>
          <w:ilvl w:val="0"/>
          <w:numId w:val="13"/>
        </w:numPr>
        <w:spacing w:before="0" w:line="360" w:lineRule="auto"/>
      </w:pPr>
      <w:r w:rsidRPr="001A3F21">
        <w:t>Perché il potere assoluto del re non era conciliabile con la tolleranza religiosa?</w:t>
      </w:r>
    </w:p>
    <w:p w:rsidR="006C5492" w:rsidRPr="00155371" w:rsidRDefault="006C5492" w:rsidP="0097074A">
      <w:pPr>
        <w:pStyle w:val="Elenco"/>
        <w:spacing w:before="0" w:line="360" w:lineRule="auto"/>
        <w:ind w:left="284" w:firstLine="0"/>
      </w:pPr>
    </w:p>
    <w:p w:rsidR="006C5492" w:rsidRPr="00155371" w:rsidRDefault="006C5492" w:rsidP="00696096">
      <w:pPr>
        <w:pStyle w:val="Puntinato"/>
        <w:spacing w:line="480" w:lineRule="auto"/>
        <w:rPr>
          <w:szCs w:val="19"/>
        </w:rPr>
      </w:pPr>
      <w:r w:rsidRPr="00155371">
        <w:tab/>
      </w:r>
    </w:p>
    <w:p w:rsidR="006C5492" w:rsidRDefault="006C5492" w:rsidP="0097074A">
      <w:pPr>
        <w:pStyle w:val="Puntinato"/>
        <w:spacing w:line="360" w:lineRule="auto"/>
      </w:pPr>
      <w:r w:rsidRPr="00155371">
        <w:tab/>
      </w:r>
    </w:p>
    <w:p w:rsidR="006C5492" w:rsidRPr="00155371" w:rsidRDefault="006C5492" w:rsidP="0097074A">
      <w:pPr>
        <w:pStyle w:val="Puntinato"/>
        <w:spacing w:line="360" w:lineRule="auto"/>
      </w:pPr>
    </w:p>
    <w:p w:rsidR="006C5492" w:rsidRDefault="006C5492" w:rsidP="0097074A">
      <w:pPr>
        <w:pStyle w:val="Elenco"/>
        <w:numPr>
          <w:ilvl w:val="0"/>
          <w:numId w:val="13"/>
        </w:numPr>
        <w:spacing w:before="0" w:line="360" w:lineRule="auto"/>
      </w:pPr>
      <w:r w:rsidRPr="00155371">
        <w:t>Quali furono, per gli ugonotti, le conseguenze della revoca dell’editto di Nantes?</w:t>
      </w:r>
    </w:p>
    <w:p w:rsidR="006C5492" w:rsidRPr="00155371" w:rsidRDefault="006C5492" w:rsidP="0097074A">
      <w:pPr>
        <w:pStyle w:val="Elenco"/>
        <w:spacing w:before="0" w:line="360" w:lineRule="auto"/>
        <w:ind w:left="284" w:firstLine="0"/>
      </w:pPr>
    </w:p>
    <w:p w:rsidR="006C5492" w:rsidRPr="0097074A" w:rsidRDefault="006C5492" w:rsidP="00696096">
      <w:pPr>
        <w:pStyle w:val="Puntinato"/>
        <w:spacing w:line="480" w:lineRule="auto"/>
      </w:pPr>
      <w:r w:rsidRPr="00155371">
        <w:tab/>
      </w:r>
    </w:p>
    <w:p w:rsidR="006C5492" w:rsidRDefault="006C5492" w:rsidP="0097074A">
      <w:pPr>
        <w:pStyle w:val="Puntinato"/>
        <w:spacing w:line="360" w:lineRule="auto"/>
      </w:pPr>
      <w:r w:rsidRPr="00155371">
        <w:tab/>
      </w:r>
    </w:p>
    <w:p w:rsidR="006C5492" w:rsidRPr="00155371" w:rsidRDefault="006C5492" w:rsidP="0097074A">
      <w:pPr>
        <w:pStyle w:val="Puntinato"/>
        <w:spacing w:line="360" w:lineRule="auto"/>
      </w:pPr>
    </w:p>
    <w:p w:rsidR="006C5492" w:rsidRDefault="006C5492" w:rsidP="0097074A">
      <w:pPr>
        <w:pStyle w:val="Elenco"/>
        <w:numPr>
          <w:ilvl w:val="0"/>
          <w:numId w:val="13"/>
        </w:numPr>
        <w:spacing w:before="0" w:line="360" w:lineRule="auto"/>
      </w:pPr>
      <w:r w:rsidRPr="00155371">
        <w:t xml:space="preserve">Che cosa significa </w:t>
      </w:r>
      <w:r w:rsidRPr="00155371">
        <w:rPr>
          <w:rFonts w:cs="HelveticaNeue-LightItalic"/>
          <w:i/>
          <w:iCs/>
        </w:rPr>
        <w:t>pessimismo antropologico</w:t>
      </w:r>
      <w:r w:rsidRPr="00155371">
        <w:t>, concetto che occupa un posto centrale nel pensiero di Hobbes?</w:t>
      </w:r>
    </w:p>
    <w:p w:rsidR="006C5492" w:rsidRPr="00155371" w:rsidRDefault="006C5492" w:rsidP="0097074A">
      <w:pPr>
        <w:pStyle w:val="Elenco"/>
        <w:spacing w:before="0" w:line="360" w:lineRule="auto"/>
        <w:ind w:left="284" w:firstLine="0"/>
      </w:pPr>
    </w:p>
    <w:p w:rsidR="006C5492" w:rsidRPr="00155371" w:rsidRDefault="006C5492" w:rsidP="00696096">
      <w:pPr>
        <w:pStyle w:val="Puntinato"/>
        <w:spacing w:line="480" w:lineRule="auto"/>
        <w:rPr>
          <w:szCs w:val="19"/>
        </w:rPr>
      </w:pPr>
      <w:r w:rsidRPr="00155371">
        <w:tab/>
      </w:r>
    </w:p>
    <w:p w:rsidR="006C5492" w:rsidRDefault="006C5492" w:rsidP="0097074A">
      <w:pPr>
        <w:pStyle w:val="Puntinato"/>
        <w:spacing w:line="360" w:lineRule="auto"/>
      </w:pPr>
      <w:r w:rsidRPr="00155371">
        <w:tab/>
      </w:r>
    </w:p>
    <w:p w:rsidR="006C5492" w:rsidRPr="00155371" w:rsidRDefault="006C5492" w:rsidP="0097074A">
      <w:pPr>
        <w:pStyle w:val="Puntinato"/>
        <w:spacing w:line="360" w:lineRule="auto"/>
      </w:pPr>
    </w:p>
    <w:p w:rsidR="006C5492" w:rsidRDefault="006C5492" w:rsidP="0097074A">
      <w:pPr>
        <w:pStyle w:val="Elenco"/>
        <w:numPr>
          <w:ilvl w:val="0"/>
          <w:numId w:val="13"/>
        </w:numPr>
        <w:spacing w:before="0" w:line="360" w:lineRule="auto"/>
      </w:pPr>
      <w:r w:rsidRPr="00155371">
        <w:t>In che cosa l’assolutismo di Luigi XIV è diverso da quello teorizzato da Hobbes?</w:t>
      </w:r>
    </w:p>
    <w:p w:rsidR="006C5492" w:rsidRPr="00155371" w:rsidRDefault="006C5492" w:rsidP="0097074A">
      <w:pPr>
        <w:pStyle w:val="Elenco"/>
        <w:spacing w:before="0" w:line="360" w:lineRule="auto"/>
        <w:ind w:left="284" w:firstLine="0"/>
      </w:pPr>
    </w:p>
    <w:p w:rsidR="006C5492" w:rsidRPr="00155371" w:rsidRDefault="006C5492" w:rsidP="00696096">
      <w:pPr>
        <w:pStyle w:val="Puntinato"/>
        <w:spacing w:line="480" w:lineRule="auto"/>
        <w:rPr>
          <w:szCs w:val="19"/>
        </w:rPr>
      </w:pPr>
      <w:r w:rsidRPr="00155371">
        <w:tab/>
      </w:r>
    </w:p>
    <w:p w:rsidR="006C5492" w:rsidRDefault="006C5492" w:rsidP="0097074A">
      <w:pPr>
        <w:pStyle w:val="Puntinato"/>
        <w:spacing w:line="360" w:lineRule="auto"/>
      </w:pPr>
      <w:r w:rsidRPr="00155371">
        <w:tab/>
      </w:r>
    </w:p>
    <w:p w:rsidR="006C5492" w:rsidRDefault="006C5492" w:rsidP="0097074A">
      <w:pPr>
        <w:pStyle w:val="Puntinato"/>
        <w:spacing w:line="360" w:lineRule="auto"/>
      </w:pPr>
    </w:p>
    <w:p w:rsidR="006C5492" w:rsidRDefault="006C5492" w:rsidP="0097074A">
      <w:pPr>
        <w:pStyle w:val="Elenco"/>
        <w:numPr>
          <w:ilvl w:val="0"/>
          <w:numId w:val="13"/>
        </w:numPr>
        <w:spacing w:before="0" w:line="360" w:lineRule="auto"/>
      </w:pPr>
      <w:r>
        <w:t>Indica  su quali basi si fonda la supremazia olandese nel ‘600?</w:t>
      </w:r>
    </w:p>
    <w:p w:rsidR="006C5492" w:rsidRDefault="006C5492" w:rsidP="0097074A">
      <w:pPr>
        <w:pStyle w:val="Elenco"/>
        <w:spacing w:before="0" w:line="360" w:lineRule="auto"/>
        <w:ind w:left="284" w:firstLine="0"/>
      </w:pPr>
    </w:p>
    <w:p w:rsidR="006C5492" w:rsidRPr="00155371" w:rsidRDefault="006C5492" w:rsidP="00696096">
      <w:pPr>
        <w:pStyle w:val="Puntinato"/>
        <w:spacing w:line="480" w:lineRule="auto"/>
        <w:rPr>
          <w:szCs w:val="19"/>
        </w:rPr>
      </w:pPr>
      <w:r w:rsidRPr="00155371">
        <w:tab/>
      </w:r>
    </w:p>
    <w:p w:rsidR="006C5492" w:rsidRDefault="006C5492" w:rsidP="0097074A">
      <w:pPr>
        <w:pStyle w:val="Puntinato"/>
        <w:spacing w:line="360" w:lineRule="auto"/>
      </w:pPr>
      <w:r w:rsidRPr="00155371">
        <w:tab/>
      </w:r>
    </w:p>
    <w:p w:rsidR="006C5492" w:rsidRDefault="006C5492" w:rsidP="0097074A">
      <w:pPr>
        <w:pStyle w:val="Puntinato"/>
        <w:spacing w:line="360" w:lineRule="auto"/>
      </w:pPr>
    </w:p>
    <w:p w:rsidR="006C5492" w:rsidRDefault="006C5492" w:rsidP="0097074A">
      <w:pPr>
        <w:pStyle w:val="Puntinato"/>
        <w:spacing w:line="360" w:lineRule="auto"/>
      </w:pPr>
    </w:p>
    <w:p w:rsidR="006C5492" w:rsidRDefault="006C5492" w:rsidP="0097074A">
      <w:pPr>
        <w:pStyle w:val="Elenco"/>
        <w:numPr>
          <w:ilvl w:val="0"/>
          <w:numId w:val="13"/>
        </w:numPr>
        <w:spacing w:before="0" w:line="360" w:lineRule="auto"/>
      </w:pPr>
      <w:r w:rsidRPr="00155371">
        <w:t xml:space="preserve">Quale concezione avevano i </w:t>
      </w:r>
      <w:r w:rsidRPr="00155371">
        <w:rPr>
          <w:rFonts w:cs="HelveticaNeue-LightItalic"/>
          <w:i/>
          <w:iCs/>
        </w:rPr>
        <w:t>whigs</w:t>
      </w:r>
      <w:r w:rsidRPr="00155371">
        <w:t xml:space="preserve"> del rapporto fra parlamento e monarchia? Quale di questi due soggetti era considerato più importante dell’altro?</w:t>
      </w:r>
    </w:p>
    <w:p w:rsidR="006C5492" w:rsidRPr="00155371" w:rsidRDefault="006C5492" w:rsidP="0097074A">
      <w:pPr>
        <w:pStyle w:val="Elenco"/>
        <w:spacing w:before="0" w:line="360" w:lineRule="auto"/>
        <w:ind w:left="284" w:firstLine="0"/>
      </w:pPr>
    </w:p>
    <w:p w:rsidR="006C5492" w:rsidRPr="00155371" w:rsidRDefault="006C5492" w:rsidP="00696096">
      <w:pPr>
        <w:pStyle w:val="Puntinato"/>
        <w:spacing w:line="480" w:lineRule="auto"/>
        <w:rPr>
          <w:szCs w:val="19"/>
        </w:rPr>
      </w:pPr>
      <w:r w:rsidRPr="00155371">
        <w:tab/>
      </w:r>
    </w:p>
    <w:p w:rsidR="006C5492" w:rsidRDefault="006C5492" w:rsidP="00696096">
      <w:pPr>
        <w:pStyle w:val="Puntinato"/>
        <w:spacing w:line="480" w:lineRule="auto"/>
      </w:pPr>
      <w:r w:rsidRPr="00155371">
        <w:tab/>
      </w:r>
    </w:p>
    <w:p w:rsidR="006C5492" w:rsidRPr="00155371" w:rsidRDefault="006C5492" w:rsidP="00696096">
      <w:pPr>
        <w:pStyle w:val="Puntinato"/>
        <w:spacing w:line="480" w:lineRule="auto"/>
      </w:pPr>
    </w:p>
    <w:p w:rsidR="006C5492" w:rsidRPr="00155371" w:rsidRDefault="006C5492" w:rsidP="00696096">
      <w:pPr>
        <w:pStyle w:val="Elenco"/>
        <w:spacing w:before="0" w:line="480" w:lineRule="auto"/>
      </w:pPr>
      <w:r>
        <w:t>h</w:t>
      </w:r>
      <w:r w:rsidRPr="00155371">
        <w:t>)</w:t>
      </w:r>
      <w:r w:rsidRPr="00155371">
        <w:tab/>
        <w:t>Che cosa era la Dichiarazione dei diritti?</w:t>
      </w:r>
    </w:p>
    <w:p w:rsidR="006C5492" w:rsidRPr="00155371" w:rsidRDefault="006C5492" w:rsidP="00696096">
      <w:pPr>
        <w:pStyle w:val="Puntinato"/>
        <w:spacing w:line="480" w:lineRule="auto"/>
        <w:rPr>
          <w:szCs w:val="19"/>
        </w:rPr>
      </w:pPr>
      <w:r w:rsidRPr="00155371">
        <w:tab/>
      </w:r>
    </w:p>
    <w:p w:rsidR="006C5492" w:rsidRDefault="006C5492" w:rsidP="00696096">
      <w:pPr>
        <w:pStyle w:val="Puntinato"/>
        <w:spacing w:line="480" w:lineRule="auto"/>
      </w:pPr>
      <w:r w:rsidRPr="00155371">
        <w:tab/>
      </w:r>
    </w:p>
    <w:p w:rsidR="006C5492" w:rsidRDefault="006C5492" w:rsidP="00696096">
      <w:pPr>
        <w:pStyle w:val="Puntinato"/>
        <w:spacing w:line="480" w:lineRule="auto"/>
      </w:pPr>
    </w:p>
    <w:p w:rsidR="006C5492" w:rsidRPr="00155371" w:rsidRDefault="006C5492" w:rsidP="00696096">
      <w:pPr>
        <w:pStyle w:val="Testook"/>
        <w:spacing w:before="0" w:line="480" w:lineRule="auto"/>
      </w:pPr>
      <w:r>
        <w:t>Punti……………/16 (2 punti a risposta in base alle conoscenze e proprietà del lessico)</w:t>
      </w:r>
    </w:p>
    <w:p w:rsidR="006C5492" w:rsidRDefault="006C5492" w:rsidP="00696096">
      <w:pPr>
        <w:pStyle w:val="Elencoquadratino"/>
        <w:spacing w:line="480" w:lineRule="auto"/>
        <w:ind w:left="0" w:firstLine="0"/>
      </w:pPr>
    </w:p>
    <w:p w:rsidR="006C5492" w:rsidRDefault="006C5492" w:rsidP="007D34DF">
      <w:pPr>
        <w:pStyle w:val="Elencoquadratino"/>
      </w:pPr>
      <w:r>
        <w:t>Tot punti ……………../35                     Suff  21-22/35</w:t>
      </w: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7D34DF">
      <w:pPr>
        <w:pStyle w:val="Elencoquadratino"/>
      </w:pPr>
    </w:p>
    <w:p w:rsidR="006C5492" w:rsidRDefault="006C5492" w:rsidP="004A7C83">
      <w:pPr>
        <w:pStyle w:val="Elencoquadratino"/>
      </w:pPr>
      <w:r>
        <w:t>Voto…………………………</w:t>
      </w:r>
    </w:p>
    <w:p w:rsidR="006C5492" w:rsidRDefault="006C5492" w:rsidP="004A7C83">
      <w:pPr>
        <w:pStyle w:val="Elencoquadratino"/>
      </w:pPr>
    </w:p>
    <w:p w:rsidR="006C5492" w:rsidRDefault="006C5492" w:rsidP="004A7C83">
      <w:pPr>
        <w:pStyle w:val="Elencoquadratino"/>
      </w:pPr>
    </w:p>
    <w:p w:rsidR="006C5492" w:rsidRDefault="006C5492" w:rsidP="004A7C83">
      <w:pPr>
        <w:pStyle w:val="Elencoquadratino"/>
      </w:pPr>
    </w:p>
    <w:p w:rsidR="006C5492" w:rsidRDefault="006C5492" w:rsidP="004A7C83">
      <w:pPr>
        <w:pStyle w:val="Elencoquadratino"/>
      </w:pPr>
      <w:r>
        <w:t>Valutazione____________________________________________________________</w:t>
      </w:r>
    </w:p>
    <w:p w:rsidR="006C5492" w:rsidRPr="0056425F" w:rsidRDefault="006C5492" w:rsidP="0056425F">
      <w:pPr>
        <w:pStyle w:val="Elenco"/>
        <w:rPr>
          <w:b w:val="0"/>
        </w:rPr>
      </w:pPr>
    </w:p>
    <w:sectPr w:rsidR="006C5492" w:rsidRPr="0056425F" w:rsidSect="001929E2">
      <w:footerReference w:type="even" r:id="rId7"/>
      <w:footerReference w:type="default" r:id="rId8"/>
      <w:footnotePr>
        <w:numStart w:val="0"/>
      </w:footnotePr>
      <w:endnotePr>
        <w:numFmt w:val="decimal"/>
        <w:numStart w:val="0"/>
      </w:endnotePr>
      <w:pgSz w:w="11760" w:h="15840"/>
      <w:pgMar w:top="851" w:right="1701" w:bottom="1440" w:left="1701" w:header="720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92" w:rsidRDefault="006C5492" w:rsidP="00EA75D4">
      <w:r>
        <w:separator/>
      </w:r>
    </w:p>
  </w:endnote>
  <w:endnote w:type="continuationSeparator" w:id="0">
    <w:p w:rsidR="006C5492" w:rsidRDefault="006C5492" w:rsidP="00EA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Ex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492" w:rsidRDefault="006C5492" w:rsidP="001929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492" w:rsidRDefault="006C5492" w:rsidP="001929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492" w:rsidRPr="00D6634C" w:rsidRDefault="006C5492" w:rsidP="001929E2">
    <w:pPr>
      <w:pStyle w:val="Footer"/>
      <w:framePr w:wrap="around" w:vAnchor="text" w:hAnchor="margin" w:xAlign="right" w:y="1"/>
      <w:rPr>
        <w:rStyle w:val="PageNumber"/>
      </w:rPr>
    </w:pPr>
    <w:r w:rsidRPr="00D6634C">
      <w:rPr>
        <w:rStyle w:val="PageNumber"/>
      </w:rPr>
      <w:fldChar w:fldCharType="begin"/>
    </w:r>
    <w:r w:rsidRPr="00D6634C">
      <w:rPr>
        <w:rStyle w:val="PageNumber"/>
      </w:rPr>
      <w:instrText xml:space="preserve">PAGE  </w:instrText>
    </w:r>
    <w:r w:rsidRPr="00D6634C">
      <w:rPr>
        <w:rStyle w:val="PageNumber"/>
      </w:rPr>
      <w:fldChar w:fldCharType="separate"/>
    </w:r>
    <w:r>
      <w:rPr>
        <w:rStyle w:val="PageNumber"/>
      </w:rPr>
      <w:t>4</w:t>
    </w:r>
    <w:r w:rsidRPr="00D6634C">
      <w:rPr>
        <w:rStyle w:val="PageNumber"/>
      </w:rPr>
      <w:fldChar w:fldCharType="end"/>
    </w:r>
  </w:p>
  <w:p w:rsidR="006C5492" w:rsidRPr="00D6634C" w:rsidRDefault="006C5492" w:rsidP="001929E2">
    <w:pPr>
      <w:pStyle w:val="Footer"/>
      <w:ind w:right="360"/>
      <w:rPr>
        <w:sz w:val="16"/>
      </w:rPr>
    </w:pPr>
    <w:r w:rsidRPr="00E34CBA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X:Users:essegi:Desktop:sei2008_Nero_Orizz.tif" style="width:33pt;height:9pt;visibility:visible">
          <v:imagedata r:id="rId1" o:title=""/>
        </v:shape>
      </w:pict>
    </w:r>
    <w:r>
      <w:rPr>
        <w:sz w:val="16"/>
      </w:rPr>
      <w:t xml:space="preserve">    </w:t>
    </w:r>
    <w:r w:rsidRPr="00D6634C">
      <w:rPr>
        <w:sz w:val="16"/>
      </w:rPr>
      <w:t xml:space="preserve">© SEI – Società Editrice Internazionale p.A. </w:t>
    </w:r>
    <w:r>
      <w:rPr>
        <w:sz w:val="16"/>
      </w:rPr>
      <w:t>–</w:t>
    </w:r>
    <w:r w:rsidRPr="00D6634C">
      <w:rPr>
        <w:sz w:val="16"/>
      </w:rPr>
      <w:t xml:space="preserve"> Torino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92" w:rsidRDefault="006C5492" w:rsidP="00EA75D4">
      <w:r>
        <w:separator/>
      </w:r>
    </w:p>
  </w:footnote>
  <w:footnote w:type="continuationSeparator" w:id="0">
    <w:p w:rsidR="006C5492" w:rsidRDefault="006C5492" w:rsidP="00EA7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3E3B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F0C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DC43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80"/>
    <w:multiLevelType w:val="singleLevel"/>
    <w:tmpl w:val="B4F8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B01E2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E502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BA23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88C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834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D861A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F562434"/>
    <w:multiLevelType w:val="hybridMultilevel"/>
    <w:tmpl w:val="1158B6E8"/>
    <w:lvl w:ilvl="0" w:tplc="03BCBBD2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HelveticaNeue-LightItalic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C67466F"/>
    <w:multiLevelType w:val="hybridMultilevel"/>
    <w:tmpl w:val="1A8E3FEA"/>
    <w:lvl w:ilvl="0" w:tplc="0546C0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HelveticaNeue-LightItalic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52E96C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5C10F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6C1"/>
    <w:rsid w:val="00004A8D"/>
    <w:rsid w:val="000B76C1"/>
    <w:rsid w:val="00125C0B"/>
    <w:rsid w:val="00155371"/>
    <w:rsid w:val="001929E2"/>
    <w:rsid w:val="001A3F21"/>
    <w:rsid w:val="00231921"/>
    <w:rsid w:val="00303B04"/>
    <w:rsid w:val="003213DA"/>
    <w:rsid w:val="003D26F8"/>
    <w:rsid w:val="00401277"/>
    <w:rsid w:val="004138B2"/>
    <w:rsid w:val="004A7C83"/>
    <w:rsid w:val="0056425F"/>
    <w:rsid w:val="00583E9E"/>
    <w:rsid w:val="005B3252"/>
    <w:rsid w:val="005F4F0C"/>
    <w:rsid w:val="006570DF"/>
    <w:rsid w:val="00696096"/>
    <w:rsid w:val="006A7A70"/>
    <w:rsid w:val="006C5492"/>
    <w:rsid w:val="006E46B3"/>
    <w:rsid w:val="00722EEB"/>
    <w:rsid w:val="00732B2B"/>
    <w:rsid w:val="00795857"/>
    <w:rsid w:val="007A62B7"/>
    <w:rsid w:val="007C4E26"/>
    <w:rsid w:val="007D34DF"/>
    <w:rsid w:val="007E0DCC"/>
    <w:rsid w:val="0080351C"/>
    <w:rsid w:val="0082361C"/>
    <w:rsid w:val="008B620D"/>
    <w:rsid w:val="008E43D2"/>
    <w:rsid w:val="008F2409"/>
    <w:rsid w:val="00934DD0"/>
    <w:rsid w:val="009570F3"/>
    <w:rsid w:val="00963577"/>
    <w:rsid w:val="009652EF"/>
    <w:rsid w:val="0097074A"/>
    <w:rsid w:val="00980FBE"/>
    <w:rsid w:val="009811AE"/>
    <w:rsid w:val="009812F9"/>
    <w:rsid w:val="00B15FCD"/>
    <w:rsid w:val="00B67D37"/>
    <w:rsid w:val="00BB216A"/>
    <w:rsid w:val="00BC0130"/>
    <w:rsid w:val="00BE72EA"/>
    <w:rsid w:val="00C605EB"/>
    <w:rsid w:val="00CF2480"/>
    <w:rsid w:val="00CF7449"/>
    <w:rsid w:val="00D1595F"/>
    <w:rsid w:val="00D6634C"/>
    <w:rsid w:val="00DC41B2"/>
    <w:rsid w:val="00E315EE"/>
    <w:rsid w:val="00E34CBA"/>
    <w:rsid w:val="00E4027B"/>
    <w:rsid w:val="00EA75D4"/>
    <w:rsid w:val="00EB6E3D"/>
    <w:rsid w:val="00FB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mac/office/2008/main"/>
  <w:attachedSchema w:val="urn:schemas-microsoft-com:mac:vml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•Testo"/>
    <w:qFormat/>
    <w:rsid w:val="00BC0130"/>
    <w:pPr>
      <w:ind w:left="284"/>
    </w:pPr>
    <w:rPr>
      <w:rFonts w:ascii="Arial" w:hAnsi="Arial"/>
      <w:noProof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130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0130"/>
    <w:rPr>
      <w:rFonts w:ascii="Calibri" w:hAnsi="Calibri" w:cs="Times New Roman"/>
      <w:b/>
      <w:bCs/>
      <w:noProof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C013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0130"/>
    <w:rPr>
      <w:rFonts w:cs="Times New Roman"/>
      <w:noProof/>
      <w:sz w:val="24"/>
      <w:szCs w:val="24"/>
    </w:rPr>
  </w:style>
  <w:style w:type="paragraph" w:customStyle="1" w:styleId="testop">
    <w:name w:val="testop"/>
    <w:basedOn w:val="Normal"/>
    <w:uiPriority w:val="99"/>
    <w:rsid w:val="00BC0130"/>
    <w:pPr>
      <w:tabs>
        <w:tab w:val="left" w:pos="227"/>
        <w:tab w:val="right" w:leader="dot" w:pos="8222"/>
      </w:tabs>
      <w:spacing w:before="113" w:line="180" w:lineRule="exact"/>
      <w:ind w:left="454"/>
      <w:jc w:val="both"/>
    </w:pPr>
    <w:rPr>
      <w:rFonts w:cs="Arial"/>
    </w:rPr>
  </w:style>
  <w:style w:type="paragraph" w:customStyle="1" w:styleId="Consegna">
    <w:name w:val="•Consegna"/>
    <w:uiPriority w:val="99"/>
    <w:rsid w:val="00BC0130"/>
    <w:pPr>
      <w:tabs>
        <w:tab w:val="left" w:pos="284"/>
      </w:tabs>
      <w:spacing w:before="240"/>
      <w:ind w:left="284" w:hanging="284"/>
      <w:jc w:val="both"/>
    </w:pPr>
    <w:rPr>
      <w:rFonts w:ascii="Arial" w:hAnsi="Arial" w:cs="Arial"/>
      <w:b/>
      <w:bCs/>
      <w:noProof/>
      <w:sz w:val="20"/>
      <w:szCs w:val="24"/>
    </w:rPr>
  </w:style>
  <w:style w:type="paragraph" w:styleId="Footer">
    <w:name w:val="footer"/>
    <w:basedOn w:val="Normal"/>
    <w:link w:val="FooterChar"/>
    <w:uiPriority w:val="99"/>
    <w:rsid w:val="00BC013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0130"/>
    <w:rPr>
      <w:rFonts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BC0130"/>
    <w:rPr>
      <w:rFonts w:cs="Times New Roman"/>
    </w:rPr>
  </w:style>
  <w:style w:type="character" w:customStyle="1" w:styleId="Quadratino">
    <w:name w:val="•Quadratino"/>
    <w:basedOn w:val="DefaultParagraphFont"/>
    <w:uiPriority w:val="99"/>
    <w:rsid w:val="00BC0130"/>
    <w:rPr>
      <w:rFonts w:ascii="Arial" w:hAnsi="Arial" w:cs="Times New Roman"/>
      <w:sz w:val="28"/>
    </w:rPr>
  </w:style>
  <w:style w:type="paragraph" w:customStyle="1" w:styleId="Testook">
    <w:name w:val="•Testo ok"/>
    <w:uiPriority w:val="99"/>
    <w:rsid w:val="00BC0130"/>
    <w:pPr>
      <w:tabs>
        <w:tab w:val="right" w:leader="dot" w:pos="8222"/>
      </w:tabs>
      <w:spacing w:before="113"/>
      <w:ind w:left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">
    <w:name w:val="•Elenco"/>
    <w:autoRedefine/>
    <w:uiPriority w:val="99"/>
    <w:rsid w:val="0056425F"/>
    <w:pPr>
      <w:widowControl w:val="0"/>
      <w:tabs>
        <w:tab w:val="left" w:pos="851"/>
      </w:tabs>
      <w:spacing w:before="113"/>
      <w:ind w:left="568" w:hanging="284"/>
      <w:jc w:val="both"/>
    </w:pPr>
    <w:rPr>
      <w:rFonts w:ascii="Arial" w:hAnsi="Arial" w:cs="Arial"/>
      <w:b/>
      <w:noProof/>
      <w:sz w:val="20"/>
      <w:szCs w:val="24"/>
    </w:rPr>
  </w:style>
  <w:style w:type="paragraph" w:customStyle="1" w:styleId="Elencoquadratino">
    <w:name w:val="•Elenco quadratino"/>
    <w:autoRedefine/>
    <w:uiPriority w:val="99"/>
    <w:rsid w:val="00BC0130"/>
    <w:pPr>
      <w:spacing w:line="240" w:lineRule="exact"/>
      <w:ind w:left="794" w:hanging="227"/>
    </w:pPr>
    <w:rPr>
      <w:rFonts w:ascii="Arial" w:hAnsi="Arial" w:cs="Arial"/>
      <w:noProof/>
      <w:sz w:val="20"/>
      <w:szCs w:val="24"/>
    </w:rPr>
  </w:style>
  <w:style w:type="paragraph" w:customStyle="1" w:styleId="Traccia">
    <w:name w:val="•Traccia"/>
    <w:autoRedefine/>
    <w:uiPriority w:val="99"/>
    <w:rsid w:val="00BC0130"/>
    <w:pPr>
      <w:tabs>
        <w:tab w:val="left" w:pos="227"/>
      </w:tabs>
      <w:spacing w:before="113"/>
      <w:ind w:left="1702" w:hanging="1418"/>
      <w:jc w:val="both"/>
    </w:pPr>
    <w:rPr>
      <w:rFonts w:ascii="Arial" w:hAnsi="Arial" w:cs="Arial"/>
      <w:bCs/>
      <w:noProof/>
      <w:sz w:val="20"/>
      <w:szCs w:val="24"/>
    </w:rPr>
  </w:style>
  <w:style w:type="paragraph" w:customStyle="1" w:styleId="Puntinato">
    <w:name w:val="•Puntinato"/>
    <w:autoRedefine/>
    <w:uiPriority w:val="99"/>
    <w:rsid w:val="00BC0130"/>
    <w:pPr>
      <w:tabs>
        <w:tab w:val="left" w:leader="dot" w:pos="8392"/>
      </w:tabs>
      <w:spacing w:line="300" w:lineRule="exact"/>
      <w:ind w:left="567"/>
    </w:pPr>
    <w:rPr>
      <w:rFonts w:ascii="Arial" w:hAnsi="Arial" w:cs="Arial"/>
      <w:noProof/>
      <w:sz w:val="20"/>
      <w:szCs w:val="24"/>
    </w:rPr>
  </w:style>
  <w:style w:type="paragraph" w:customStyle="1" w:styleId="Titoletto">
    <w:name w:val="•Titoletto"/>
    <w:autoRedefine/>
    <w:uiPriority w:val="99"/>
    <w:rsid w:val="00401277"/>
    <w:pPr>
      <w:tabs>
        <w:tab w:val="left" w:pos="227"/>
      </w:tabs>
      <w:spacing w:before="340" w:after="170"/>
    </w:pPr>
    <w:rPr>
      <w:rFonts w:ascii="Arial" w:hAnsi="Arial" w:cs="Arial"/>
      <w:bCs/>
      <w:caps/>
      <w:noProof/>
      <w:color w:val="000000"/>
      <w:sz w:val="20"/>
      <w:szCs w:val="24"/>
    </w:rPr>
  </w:style>
  <w:style w:type="paragraph" w:customStyle="1" w:styleId="Titolounit">
    <w:name w:val="•Titolo unità"/>
    <w:uiPriority w:val="99"/>
    <w:rsid w:val="00BC0130"/>
    <w:pPr>
      <w:spacing w:before="30"/>
    </w:pPr>
    <w:rPr>
      <w:rFonts w:ascii="Arial" w:hAnsi="Arial"/>
      <w:b/>
      <w:noProof/>
      <w:color w:val="000000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rsid w:val="00BC0130"/>
    <w:pPr>
      <w:ind w:left="0"/>
    </w:pPr>
    <w:rPr>
      <w:rFonts w:ascii="Lucida Grande" w:hAnsi="Lucida Grande"/>
      <w:noProof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130"/>
    <w:rPr>
      <w:rFonts w:ascii="Lucida Grande" w:hAnsi="Lucida Grande" w:cs="Times New Roman"/>
      <w:sz w:val="18"/>
      <w:szCs w:val="18"/>
      <w:lang w:eastAsia="ja-JP"/>
    </w:rPr>
  </w:style>
  <w:style w:type="paragraph" w:customStyle="1" w:styleId="Nessunostileparagrafo">
    <w:name w:val="[Nessuno stile paragrafo]"/>
    <w:uiPriority w:val="99"/>
    <w:rsid w:val="00BC01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0000"/>
      <w:sz w:val="24"/>
      <w:szCs w:val="24"/>
      <w:lang w:eastAsia="ja-JP"/>
    </w:rPr>
  </w:style>
  <w:style w:type="paragraph" w:customStyle="1" w:styleId="2ATestoverificheconsegna">
    <w:name w:val="$2A_Testo verifiche consegna"/>
    <w:basedOn w:val="Nessunostileparagrafo"/>
    <w:uiPriority w:val="99"/>
    <w:rsid w:val="00BC0130"/>
    <w:pPr>
      <w:spacing w:before="230" w:after="57" w:line="230" w:lineRule="atLeast"/>
      <w:jc w:val="both"/>
    </w:pPr>
    <w:rPr>
      <w:rFonts w:ascii="HelveticaNeue-Medium" w:hAnsi="HelveticaNeue-Medium" w:cs="HelveticaNeue-Medium"/>
      <w:sz w:val="19"/>
      <w:szCs w:val="19"/>
    </w:rPr>
  </w:style>
  <w:style w:type="character" w:customStyle="1" w:styleId="1puntinato">
    <w:name w:val="$1_puntinato"/>
    <w:uiPriority w:val="99"/>
    <w:rsid w:val="00BC0130"/>
    <w:rPr>
      <w:rFonts w:ascii="HelveticaNeue-Light" w:hAnsi="HelveticaNeue-Light"/>
      <w:color w:val="000000"/>
      <w:sz w:val="14"/>
      <w:u w:val="none"/>
      <w:lang w:val="it-IT"/>
    </w:rPr>
  </w:style>
  <w:style w:type="paragraph" w:customStyle="1" w:styleId="1perlaverificatitolo">
    <w:name w:val="$1_per la verifica_titolo"/>
    <w:basedOn w:val="Nessunostileparagrafo"/>
    <w:uiPriority w:val="99"/>
    <w:rsid w:val="00BC0130"/>
    <w:pPr>
      <w:suppressAutoHyphens/>
      <w:spacing w:line="440" w:lineRule="atLeast"/>
    </w:pPr>
    <w:rPr>
      <w:rFonts w:ascii="HelveticaNeue-MediumExt" w:hAnsi="HelveticaNeue-MediumExt" w:cs="HelveticaNeue-MediumExt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4</Pages>
  <Words>544</Words>
  <Characters>3101</Characters>
  <Application>Microsoft Office Outlook</Application>
  <DocSecurity>0</DocSecurity>
  <Lines>0</Lines>
  <Paragraphs>0</Paragraphs>
  <ScaleCrop>false</ScaleCrop>
  <Company>SEI – Società Editrice Internazionale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torre e il pedone</dc:title>
  <dc:subject>Storia</dc:subject>
  <dc:creator>MM9</dc:creator>
  <cp:keywords/>
  <dc:description/>
  <cp:lastModifiedBy>Patrizia</cp:lastModifiedBy>
  <cp:revision>5</cp:revision>
  <cp:lastPrinted>2014-11-24T18:54:00Z</cp:lastPrinted>
  <dcterms:created xsi:type="dcterms:W3CDTF">2014-11-24T17:36:00Z</dcterms:created>
  <dcterms:modified xsi:type="dcterms:W3CDTF">2014-11-24T21:22:00Z</dcterms:modified>
</cp:coreProperties>
</file>