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B9" w:rsidRPr="002A305E" w:rsidRDefault="00226EB9" w:rsidP="002A305E">
      <w:pPr>
        <w:spacing w:line="360" w:lineRule="auto"/>
        <w:rPr>
          <w:rFonts w:hAnsi="Arimo"/>
        </w:rPr>
      </w:pPr>
      <w:r w:rsidRPr="002A305E">
        <w:rPr>
          <w:rFonts w:hAnsi="Arimo"/>
        </w:rPr>
        <w:t xml:space="preserve">Scheda sul romanzo </w:t>
      </w:r>
    </w:p>
    <w:p w:rsidR="00226EB9" w:rsidRPr="002A305E" w:rsidRDefault="00226EB9" w:rsidP="002A305E">
      <w:pPr>
        <w:spacing w:line="360" w:lineRule="auto"/>
        <w:rPr>
          <w:rFonts w:hAnsi="Arimo"/>
        </w:rPr>
      </w:pPr>
      <w:r w:rsidRPr="002A305E">
        <w:rPr>
          <w:rFonts w:hAnsi="Arimo"/>
        </w:rPr>
        <w:t>Metello</w:t>
      </w:r>
    </w:p>
    <w:p w:rsidR="00226EB9" w:rsidRPr="002A305E" w:rsidRDefault="00226EB9" w:rsidP="002A305E">
      <w:pPr>
        <w:spacing w:line="360" w:lineRule="auto"/>
        <w:rPr>
          <w:rFonts w:hAnsi="Arimo"/>
          <w:color w:val="000000"/>
        </w:rPr>
      </w:pP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>1. Ricostruisci le fasi della maturazione del protagonista ripercorrendone le tappe:</w:t>
      </w:r>
    </w:p>
    <w:p w:rsidR="00226EB9" w:rsidRPr="002A305E" w:rsidRDefault="00226EB9" w:rsidP="002A305E">
      <w:pPr>
        <w:numPr>
          <w:ilvl w:val="0"/>
          <w:numId w:val="2"/>
        </w:num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 xml:space="preserve">Da contadino a cittadino e il rapporto con il  lavoro </w:t>
      </w:r>
    </w:p>
    <w:p w:rsidR="00226EB9" w:rsidRPr="002A305E" w:rsidRDefault="00226EB9" w:rsidP="002A305E">
      <w:pPr>
        <w:numPr>
          <w:ilvl w:val="0"/>
          <w:numId w:val="2"/>
        </w:numPr>
        <w:spacing w:line="360" w:lineRule="auto"/>
        <w:rPr>
          <w:rFonts w:hAnsi="Arimo"/>
          <w:lang w:val="it-IT"/>
        </w:rPr>
      </w:pPr>
      <w:r w:rsidRPr="002A305E">
        <w:rPr>
          <w:rFonts w:hAnsi="Arimo"/>
          <w:color w:val="000000"/>
          <w:lang w:val="it-IT"/>
        </w:rPr>
        <w:t xml:space="preserve">L'amore </w:t>
      </w:r>
    </w:p>
    <w:p w:rsidR="00226EB9" w:rsidRPr="002A305E" w:rsidRDefault="00226EB9" w:rsidP="002A305E">
      <w:pPr>
        <w:numPr>
          <w:ilvl w:val="0"/>
          <w:numId w:val="2"/>
        </w:numPr>
        <w:spacing w:line="360" w:lineRule="auto"/>
        <w:rPr>
          <w:rFonts w:hAnsi="Arimo"/>
          <w:color w:val="000000"/>
          <w:lang w:val="it-IT"/>
        </w:rPr>
      </w:pPr>
      <w:r w:rsidRPr="002A305E">
        <w:rPr>
          <w:rFonts w:hAnsi="Arimo"/>
          <w:lang w:val="it-IT"/>
        </w:rPr>
        <w:t xml:space="preserve">La formazione politica </w:t>
      </w:r>
    </w:p>
    <w:p w:rsidR="00226EB9" w:rsidRPr="002A305E" w:rsidRDefault="00226EB9" w:rsidP="002A305E">
      <w:pPr>
        <w:spacing w:line="360" w:lineRule="auto"/>
        <w:rPr>
          <w:rFonts w:hAnsi="Arimo"/>
          <w:color w:val="000000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 xml:space="preserve">2 Individua la presenza del narratore con i suoi giudizi e la partecipazione alla vicenda </w:t>
      </w: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>3. Nel romanzo il racconto si svolge attraverso la voce dei vari personaggi come una voce corale che segue le vicende. Individua e presenta i personaggi che ritieni piu' significativi per ricostruire l'ambiente e la dinamica dei fatti</w:t>
      </w:r>
    </w:p>
    <w:p w:rsidR="00226EB9" w:rsidRPr="002A305E" w:rsidRDefault="00226EB9" w:rsidP="002A305E">
      <w:pPr>
        <w:spacing w:line="360" w:lineRule="auto"/>
        <w:rPr>
          <w:rFonts w:hAnsi="Arimo"/>
          <w:color w:val="000000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color w:val="000000"/>
          <w:lang w:val="it-IT"/>
        </w:rPr>
      </w:pPr>
      <w:r w:rsidRPr="002A305E">
        <w:rPr>
          <w:rFonts w:hAnsi="Arimo"/>
          <w:lang w:val="it-IT"/>
        </w:rPr>
        <w:t>4. Presenta l'ambiente in cui si svolge la storia e come il narratore lo descrive nel racconto (Firenze popolare, i vari quartieri con i mestieri, San Frediano, Santa Croce)</w:t>
      </w: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>5.  Compila una scheda del romanzo con questi dati:</w:t>
      </w: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>Autore, data di pubblicazione, tipologia di romanzo (fantastico, realistico, storico, di avventura.....), trama essenziale</w:t>
      </w:r>
    </w:p>
    <w:p w:rsidR="00226EB9" w:rsidRPr="002A305E" w:rsidRDefault="00226EB9" w:rsidP="002A305E">
      <w:pPr>
        <w:spacing w:line="360" w:lineRule="auto"/>
        <w:rPr>
          <w:rFonts w:hAnsi="Arimo"/>
          <w:color w:val="000000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  <w:r w:rsidRPr="002A305E">
        <w:rPr>
          <w:rFonts w:hAnsi="Arimo"/>
          <w:lang w:val="it-IT"/>
        </w:rPr>
        <w:t>6. Scegli un episodio e proponi uno spunto di riflessione da condividere in classe.</w:t>
      </w: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lang w:val="it-IT"/>
        </w:rPr>
      </w:pPr>
    </w:p>
    <w:p w:rsidR="00226EB9" w:rsidRPr="002A305E" w:rsidRDefault="00226EB9" w:rsidP="002A305E">
      <w:pPr>
        <w:spacing w:line="360" w:lineRule="auto"/>
        <w:rPr>
          <w:rFonts w:hAnsi="Arimo"/>
          <w:color w:val="000000"/>
          <w:lang w:val="it-IT"/>
        </w:rPr>
      </w:pPr>
    </w:p>
    <w:p w:rsidR="00226EB9" w:rsidRPr="002A305E" w:rsidRDefault="00226EB9">
      <w:pPr>
        <w:rPr>
          <w:lang w:val="it-IT"/>
        </w:rPr>
      </w:pPr>
    </w:p>
    <w:sectPr w:rsidR="00226EB9" w:rsidRPr="002A305E" w:rsidSect="00DA58EB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BC7"/>
    <w:multiLevelType w:val="hybridMultilevel"/>
    <w:tmpl w:val="FFFFFFFF"/>
    <w:lvl w:ilvl="0" w:tplc="01A45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486F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7744DC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9D2F3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E6034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53EAC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F5848C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6E30900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459E3EA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69DB34BA"/>
    <w:multiLevelType w:val="hybridMultilevel"/>
    <w:tmpl w:val="FFFFFFFF"/>
    <w:lvl w:ilvl="0" w:tplc="14A6A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1609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5FE09B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E1660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7E400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C2246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ABF2C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16E170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96ACEC6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105F62"/>
    <w:rsid w:val="002121CD"/>
    <w:rsid w:val="00226EB9"/>
    <w:rsid w:val="002A305E"/>
    <w:rsid w:val="00336244"/>
    <w:rsid w:val="0072574C"/>
    <w:rsid w:val="00836A92"/>
    <w:rsid w:val="008D28BA"/>
    <w:rsid w:val="00982A9B"/>
    <w:rsid w:val="00AA6F2E"/>
    <w:rsid w:val="00B82CA1"/>
    <w:rsid w:val="00DA58EB"/>
    <w:rsid w:val="00EC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B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sul romanzo </dc:title>
  <dc:subject/>
  <dc:creator/>
  <cp:keywords/>
  <dc:description/>
  <cp:lastModifiedBy>Patrizia</cp:lastModifiedBy>
  <cp:revision>2</cp:revision>
  <dcterms:created xsi:type="dcterms:W3CDTF">2015-01-01T17:48:00Z</dcterms:created>
  <dcterms:modified xsi:type="dcterms:W3CDTF">2015-01-01T17:48:00Z</dcterms:modified>
</cp:coreProperties>
</file>