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382" w:rsidRDefault="00EC6382">
      <w:r>
        <w:t>Linea d'ombra</w:t>
      </w:r>
    </w:p>
    <w:p w:rsidR="00EC6382" w:rsidRDefault="00EC6382">
      <w:pPr>
        <w:rPr>
          <w:color w:val="000000"/>
        </w:rPr>
      </w:pPr>
    </w:p>
    <w:p w:rsidR="00EC6382" w:rsidRDefault="00EC6382">
      <w:r>
        <w:t>1. Ricostruisci le fasi della maturazione del protagonista ripercorrendone 'il passaggio dalla giovinezza, noncurante e fervida, al periodo piu' consapevole e piu' tormentoso dell'eta' matura'. Ricorda di far riferimento al testo con gli esempi che ritieni significativi.</w:t>
      </w:r>
    </w:p>
    <w:p w:rsidR="00EC6382" w:rsidRDefault="00EC6382">
      <w:pPr>
        <w:rPr>
          <w:color w:val="000000"/>
        </w:rPr>
      </w:pPr>
    </w:p>
    <w:p w:rsidR="00EC6382" w:rsidRDefault="00EC6382">
      <w:r>
        <w:t>2 Individua la dinamica tra i vari personaggi e il protagonista. Soffermati in particolare sul ruolo del capitano Giles, del primo ufficiale signor Burns,  di Ransome, il cuoco.</w:t>
      </w:r>
    </w:p>
    <w:p w:rsidR="00EC6382" w:rsidRDefault="00EC6382"/>
    <w:p w:rsidR="00EC6382" w:rsidRDefault="00EC6382">
      <w:r>
        <w:t xml:space="preserve">3. Nel romanzo il racconto e' in prima persona e la narrazione coglie in modo diretto le impressioni, le paure, le intenzioni del protagonista. Individua e trascrivi alcuni esempi significativi per capire la personalita' del protagonista. </w:t>
      </w:r>
    </w:p>
    <w:p w:rsidR="00EC6382" w:rsidRDefault="00EC6382">
      <w:pPr>
        <w:rPr>
          <w:color w:val="000000"/>
        </w:rPr>
      </w:pPr>
    </w:p>
    <w:p w:rsidR="00EC6382" w:rsidRDefault="00EC6382">
      <w:r>
        <w:t xml:space="preserve">4. Presenta l'ambiente in cui si svolge la storia e come il narratore lo descrive. </w:t>
      </w:r>
    </w:p>
    <w:p w:rsidR="00EC6382" w:rsidRDefault="00EC6382">
      <w:pPr>
        <w:rPr>
          <w:color w:val="000000"/>
        </w:rPr>
      </w:pPr>
    </w:p>
    <w:p w:rsidR="00EC6382" w:rsidRDefault="00EC6382">
      <w:r>
        <w:t>5.  Compila una scheda del romanzo con questi dati (leggi anche l'introduzione di Conrad)</w:t>
      </w:r>
    </w:p>
    <w:p w:rsidR="00EC6382" w:rsidRDefault="00EC6382">
      <w:r>
        <w:t>Autore, data di pubblicazione, tipologia di romanzo (fantastico, realistico, storico, di avventura.....), trama essenziale</w:t>
      </w:r>
    </w:p>
    <w:p w:rsidR="00EC6382" w:rsidRDefault="00EC6382">
      <w:pPr>
        <w:rPr>
          <w:color w:val="000000"/>
        </w:rPr>
      </w:pPr>
    </w:p>
    <w:p w:rsidR="00EC6382" w:rsidRDefault="00EC6382">
      <w:r>
        <w:t>6.  Proponi uno spunto di riflessione da condividere in classe sul significato del titolo e sulla differenza con il primo titolo a cui aveva pensato Conrad 'Primo comando'.</w:t>
      </w:r>
    </w:p>
    <w:p w:rsidR="00EC6382" w:rsidRDefault="00EC6382"/>
    <w:p w:rsidR="00EC6382" w:rsidRDefault="00EC6382"/>
    <w:p w:rsidR="00EC6382" w:rsidRDefault="00EC6382">
      <w:pPr>
        <w:rPr>
          <w:color w:val="000000"/>
        </w:rPr>
      </w:pPr>
    </w:p>
    <w:p w:rsidR="00EC6382" w:rsidRDefault="00EC6382"/>
    <w:sectPr w:rsidR="00EC6382" w:rsidSect="00EA42E2">
      <w:pgSz w:w="12240" w:h="15840"/>
      <w:pgMar w:top="1440" w:right="1800" w:bottom="1440" w:left="1800" w:header="720" w:footer="720" w:gutter="0"/>
      <w:cols w:sep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m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3823"/>
    <w:multiLevelType w:val="hybridMultilevel"/>
    <w:tmpl w:val="FFFFFFFF"/>
    <w:lvl w:ilvl="0" w:tplc="8F94BA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1464A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544ECAA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3AEB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B95A598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 w:tplc="1150AB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16D89FC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29EDD80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 w:tplc="FB70B4AA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>
    <w:nsid w:val="22BC46C9"/>
    <w:multiLevelType w:val="hybridMultilevel"/>
    <w:tmpl w:val="FFFFFFFF"/>
    <w:lvl w:ilvl="0" w:tplc="A43627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668AC5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1F52E2B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902A3BB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E792862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 w:tplc="60D4FA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AA9EFF7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8B8BBA0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 w:tplc="930CE20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6F2E"/>
    <w:rsid w:val="00185B2E"/>
    <w:rsid w:val="002121CD"/>
    <w:rsid w:val="00336244"/>
    <w:rsid w:val="0072574C"/>
    <w:rsid w:val="00865285"/>
    <w:rsid w:val="00962DFF"/>
    <w:rsid w:val="00AA6F2E"/>
    <w:rsid w:val="00EA42E2"/>
    <w:rsid w:val="00EC6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mo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2E2"/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176</Words>
  <Characters>1008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Linea d'ombra</dc:title>
  <dc:subject/>
  <dc:creator/>
  <cp:keywords/>
  <dc:description/>
  <cp:lastModifiedBy>Patrizia</cp:lastModifiedBy>
  <cp:revision>2</cp:revision>
  <dcterms:created xsi:type="dcterms:W3CDTF">2015-01-11T16:51:00Z</dcterms:created>
  <dcterms:modified xsi:type="dcterms:W3CDTF">2015-01-11T16:51:00Z</dcterms:modified>
</cp:coreProperties>
</file>