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E9" w:rsidRPr="00B70476" w:rsidRDefault="00F132E9">
      <w:pPr>
        <w:rPr>
          <w:lang w:val="it-IT"/>
        </w:rPr>
      </w:pPr>
      <w:r w:rsidRPr="00B70476">
        <w:rPr>
          <w:lang w:val="it-IT"/>
        </w:rPr>
        <w:t>Esercizi sul canto VI Purg.</w:t>
      </w:r>
    </w:p>
    <w:p w:rsidR="00F132E9" w:rsidRPr="00B70476" w:rsidRDefault="00F132E9">
      <w:pPr>
        <w:rPr>
          <w:color w:val="000000"/>
          <w:lang w:val="it-IT"/>
        </w:rPr>
      </w:pPr>
    </w:p>
    <w:p w:rsidR="00F132E9" w:rsidRPr="00B70476" w:rsidRDefault="00F132E9" w:rsidP="00B70476">
      <w:pPr>
        <w:numPr>
          <w:ilvl w:val="0"/>
          <w:numId w:val="1"/>
        </w:numPr>
        <w:rPr>
          <w:lang w:val="it-IT"/>
        </w:rPr>
      </w:pPr>
      <w:r w:rsidRPr="00B70476">
        <w:rPr>
          <w:lang w:val="it-IT"/>
        </w:rPr>
        <w:t>Fai la parafrasi dei versi 127-148</w:t>
      </w:r>
    </w:p>
    <w:p w:rsidR="00F132E9" w:rsidRPr="00B70476" w:rsidRDefault="00F132E9" w:rsidP="00B70476">
      <w:pPr>
        <w:numPr>
          <w:ilvl w:val="0"/>
          <w:numId w:val="1"/>
        </w:numPr>
        <w:rPr>
          <w:lang w:val="it-IT"/>
        </w:rPr>
      </w:pPr>
      <w:r w:rsidRPr="00B70476">
        <w:rPr>
          <w:lang w:val="it-IT"/>
        </w:rPr>
        <w:t xml:space="preserve">Individua le parole e le espressini che meglio descrivono e fanno capire i sentimenti di Dante e trascrivile </w:t>
      </w:r>
      <w:r>
        <w:rPr>
          <w:lang w:val="it-IT"/>
        </w:rPr>
        <w:t>in una</w:t>
      </w:r>
      <w:r w:rsidRPr="00B70476">
        <w:rPr>
          <w:lang w:val="it-IT"/>
        </w:rPr>
        <w:t xml:space="preserve"> tabella:</w:t>
      </w:r>
    </w:p>
    <w:p w:rsidR="00F132E9" w:rsidRDefault="00F132E9" w:rsidP="00B70476">
      <w:pPr>
        <w:numPr>
          <w:ilvl w:val="1"/>
          <w:numId w:val="1"/>
        </w:numPr>
      </w:pPr>
      <w:r>
        <w:t>ironia</w:t>
      </w:r>
    </w:p>
    <w:p w:rsidR="00F132E9" w:rsidRDefault="00F132E9" w:rsidP="00B70476">
      <w:pPr>
        <w:numPr>
          <w:ilvl w:val="1"/>
          <w:numId w:val="1"/>
        </w:numPr>
      </w:pPr>
      <w:r>
        <w:t>amarezza</w:t>
      </w:r>
    </w:p>
    <w:p w:rsidR="00F132E9" w:rsidRDefault="00F132E9" w:rsidP="00B70476">
      <w:pPr>
        <w:numPr>
          <w:ilvl w:val="1"/>
          <w:numId w:val="1"/>
        </w:numPr>
      </w:pPr>
      <w:r>
        <w:t>tristezza</w:t>
      </w:r>
    </w:p>
    <w:p w:rsidR="00F132E9" w:rsidRDefault="00F132E9" w:rsidP="00B70476">
      <w:pPr>
        <w:numPr>
          <w:ilvl w:val="0"/>
          <w:numId w:val="1"/>
        </w:numPr>
      </w:pPr>
      <w:r>
        <w:t>Individua i seguenti passaggi:</w:t>
      </w:r>
    </w:p>
    <w:p w:rsidR="00F132E9" w:rsidRDefault="00F132E9" w:rsidP="00B70476">
      <w:pPr>
        <w:numPr>
          <w:ilvl w:val="1"/>
          <w:numId w:val="1"/>
        </w:numPr>
      </w:pPr>
      <w:r>
        <w:t>si rivokge alla sua citta'</w:t>
      </w:r>
    </w:p>
    <w:p w:rsidR="00F132E9" w:rsidRDefault="00F132E9" w:rsidP="00B70476">
      <w:pPr>
        <w:numPr>
          <w:ilvl w:val="1"/>
          <w:numId w:val="1"/>
        </w:numPr>
      </w:pPr>
      <w:r>
        <w:t>si rivolge ai cittadini</w:t>
      </w:r>
    </w:p>
    <w:p w:rsidR="00F132E9" w:rsidRDefault="00F132E9" w:rsidP="00B70476">
      <w:pPr>
        <w:numPr>
          <w:ilvl w:val="1"/>
          <w:numId w:val="1"/>
        </w:numPr>
      </w:pPr>
      <w:r>
        <w:t>ritorna a rivolgersi alla citta'</w:t>
      </w:r>
    </w:p>
    <w:p w:rsidR="00F132E9" w:rsidRPr="00B70476" w:rsidRDefault="00F132E9" w:rsidP="00B70476">
      <w:pPr>
        <w:numPr>
          <w:ilvl w:val="0"/>
          <w:numId w:val="1"/>
        </w:numPr>
        <w:rPr>
          <w:lang w:val="it-IT"/>
        </w:rPr>
      </w:pPr>
      <w:r w:rsidRPr="00B70476">
        <w:rPr>
          <w:lang w:val="it-IT"/>
        </w:rPr>
        <w:t>Qual e' il significato dell'espressione 'i' mi sobbarco'</w:t>
      </w:r>
    </w:p>
    <w:p w:rsidR="00F132E9" w:rsidRPr="00B70476" w:rsidRDefault="00F132E9" w:rsidP="00B70476">
      <w:pPr>
        <w:numPr>
          <w:ilvl w:val="0"/>
          <w:numId w:val="1"/>
        </w:numPr>
        <w:rPr>
          <w:lang w:val="it-IT"/>
        </w:rPr>
      </w:pPr>
      <w:r w:rsidRPr="00B70476">
        <w:rPr>
          <w:lang w:val="it-IT"/>
        </w:rPr>
        <w:t>Perche' Dante porta l'esempio di Atene e di Sparta?</w:t>
      </w:r>
    </w:p>
    <w:p w:rsidR="00F132E9" w:rsidRDefault="00F132E9" w:rsidP="00B70476">
      <w:pPr>
        <w:numPr>
          <w:ilvl w:val="0"/>
          <w:numId w:val="1"/>
        </w:numPr>
      </w:pPr>
      <w:r w:rsidRPr="00B70476">
        <w:rPr>
          <w:lang w:val="it-IT"/>
        </w:rPr>
        <w:t xml:space="preserve">L'espressione 'tanto sottili' al v. </w:t>
      </w:r>
      <w:smartTag w:uri="urn:schemas-microsoft-com:office:smarttags" w:element="metricconverter">
        <w:smartTagPr>
          <w:attr w:name="ProductID" w:val="142 ha"/>
        </w:smartTagPr>
        <w:r w:rsidRPr="00B70476">
          <w:rPr>
            <w:lang w:val="it-IT"/>
          </w:rPr>
          <w:t>142 ha</w:t>
        </w:r>
      </w:smartTag>
      <w:r w:rsidRPr="00B70476">
        <w:rPr>
          <w:lang w:val="it-IT"/>
        </w:rPr>
        <w:t xml:space="preserve"> doppio senso. </w:t>
      </w:r>
      <w:r>
        <w:t>Quale?</w:t>
      </w:r>
    </w:p>
    <w:p w:rsidR="00F132E9" w:rsidRPr="00B70476" w:rsidRDefault="00F132E9" w:rsidP="00B70476">
      <w:pPr>
        <w:numPr>
          <w:ilvl w:val="0"/>
          <w:numId w:val="1"/>
        </w:numPr>
        <w:rPr>
          <w:lang w:val="it-IT"/>
        </w:rPr>
      </w:pPr>
      <w:r w:rsidRPr="00B70476">
        <w:rPr>
          <w:lang w:val="it-IT"/>
        </w:rPr>
        <w:t>Il doppio senso segna anche il passaggio dall'amara ironia a che cosa?</w:t>
      </w:r>
    </w:p>
    <w:p w:rsidR="00F132E9" w:rsidRPr="00B70476" w:rsidRDefault="00F132E9" w:rsidP="00B70476">
      <w:pPr>
        <w:numPr>
          <w:ilvl w:val="0"/>
          <w:numId w:val="1"/>
        </w:numPr>
        <w:rPr>
          <w:lang w:val="it-IT"/>
        </w:rPr>
      </w:pPr>
      <w:r w:rsidRPr="00B70476">
        <w:rPr>
          <w:lang w:val="it-IT"/>
        </w:rPr>
        <w:t>Spiega il paragone dell'ultima terzina.</w:t>
      </w:r>
    </w:p>
    <w:p w:rsidR="00F132E9" w:rsidRPr="00B70476" w:rsidRDefault="00F132E9">
      <w:pPr>
        <w:rPr>
          <w:color w:val="000000"/>
          <w:lang w:val="it-IT"/>
        </w:rPr>
      </w:pPr>
    </w:p>
    <w:p w:rsidR="00F132E9" w:rsidRDefault="00F132E9" w:rsidP="00B70476">
      <w:pPr>
        <w:ind w:left="360"/>
      </w:pPr>
      <w:r>
        <w:t>Ripasso del canto</w:t>
      </w:r>
    </w:p>
    <w:p w:rsidR="00F132E9" w:rsidRDefault="00F132E9">
      <w:pPr>
        <w:rPr>
          <w:color w:val="000000"/>
        </w:rPr>
      </w:pPr>
    </w:p>
    <w:p w:rsidR="00F132E9" w:rsidRPr="00B70476" w:rsidRDefault="00F132E9" w:rsidP="00B70476">
      <w:pPr>
        <w:numPr>
          <w:ilvl w:val="0"/>
          <w:numId w:val="1"/>
        </w:numPr>
        <w:rPr>
          <w:lang w:val="it-IT"/>
        </w:rPr>
      </w:pPr>
      <w:r w:rsidRPr="00B70476">
        <w:rPr>
          <w:lang w:val="it-IT"/>
        </w:rPr>
        <w:t>Ricostruisci le 4 invettive presenti nel canto</w:t>
      </w:r>
    </w:p>
    <w:p w:rsidR="00F132E9" w:rsidRPr="00B70476" w:rsidRDefault="00F132E9" w:rsidP="00B70476">
      <w:pPr>
        <w:numPr>
          <w:ilvl w:val="0"/>
          <w:numId w:val="1"/>
        </w:numPr>
        <w:rPr>
          <w:lang w:val="it-IT"/>
        </w:rPr>
      </w:pPr>
      <w:r w:rsidRPr="00B70476">
        <w:rPr>
          <w:lang w:val="it-IT"/>
        </w:rPr>
        <w:t>Confronta i sentimenti tra le due anime che si incontrano e quelli tra i vivi 'che una fossa e un muro serra'</w:t>
      </w:r>
    </w:p>
    <w:p w:rsidR="00F132E9" w:rsidRPr="00B70476" w:rsidRDefault="00F132E9">
      <w:pPr>
        <w:rPr>
          <w:lang w:val="it-IT"/>
        </w:rPr>
      </w:pPr>
    </w:p>
    <w:sectPr w:rsidR="00F132E9" w:rsidRPr="00B70476" w:rsidSect="00B4140A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m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767"/>
    <w:multiLevelType w:val="hybridMultilevel"/>
    <w:tmpl w:val="512C54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5245CD"/>
    <w:multiLevelType w:val="hybridMultilevel"/>
    <w:tmpl w:val="EAD207E6"/>
    <w:lvl w:ilvl="0" w:tplc="08505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mo" w:eastAsia="Times New Roman" w:hAnsi="Arimo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F2E"/>
    <w:rsid w:val="002121CD"/>
    <w:rsid w:val="00336244"/>
    <w:rsid w:val="003C58F8"/>
    <w:rsid w:val="0072574C"/>
    <w:rsid w:val="007E30E2"/>
    <w:rsid w:val="00AA6F2E"/>
    <w:rsid w:val="00B4140A"/>
    <w:rsid w:val="00B70476"/>
    <w:rsid w:val="00F1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0A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118</Words>
  <Characters>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 sul canto VI Purg</dc:title>
  <dc:subject/>
  <dc:creator/>
  <cp:keywords/>
  <dc:description/>
  <cp:lastModifiedBy>Patrizia</cp:lastModifiedBy>
  <cp:revision>2</cp:revision>
  <dcterms:created xsi:type="dcterms:W3CDTF">2014-10-30T15:24:00Z</dcterms:created>
  <dcterms:modified xsi:type="dcterms:W3CDTF">2014-10-30T15:24:00Z</dcterms:modified>
</cp:coreProperties>
</file>